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FF2C" w14:textId="6F3AF28F" w:rsidR="00C17F9F" w:rsidRDefault="00632CD8" w:rsidP="00893864">
      <w:pPr>
        <w:spacing w:after="0" w:line="240" w:lineRule="auto"/>
        <w:jc w:val="center"/>
      </w:pPr>
      <w:r w:rsidRPr="005D4490">
        <w:rPr>
          <w:noProof/>
        </w:rPr>
        <w:drawing>
          <wp:inline distT="0" distB="0" distL="0" distR="0" wp14:anchorId="5962C68E" wp14:editId="7BFE8B82">
            <wp:extent cx="1541145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022A" w14:textId="77777777" w:rsidR="00C17F9F" w:rsidRDefault="00C17F9F" w:rsidP="00861C02">
      <w:pPr>
        <w:spacing w:after="0" w:line="240" w:lineRule="auto"/>
        <w:jc w:val="center"/>
      </w:pPr>
    </w:p>
    <w:p w14:paraId="233BF487" w14:textId="77777777" w:rsidR="00C17F9F" w:rsidRPr="00943985" w:rsidRDefault="00C17F9F" w:rsidP="0094398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E54F8">
        <w:rPr>
          <w:rFonts w:ascii="Arial Narrow" w:hAnsi="Arial Narrow"/>
          <w:b/>
          <w:sz w:val="24"/>
          <w:szCs w:val="24"/>
        </w:rPr>
        <w:t>PROFESSIONAL PARTNER</w:t>
      </w:r>
    </w:p>
    <w:p w14:paraId="4E20AED7" w14:textId="77777777" w:rsidR="00254B89" w:rsidRPr="00040AD6" w:rsidRDefault="00254B89" w:rsidP="00F756A5">
      <w:pPr>
        <w:spacing w:after="0" w:line="240" w:lineRule="auto"/>
        <w:rPr>
          <w:sz w:val="20"/>
          <w:szCs w:val="20"/>
        </w:rPr>
      </w:pPr>
    </w:p>
    <w:p w14:paraId="56E0591A" w14:textId="77777777" w:rsidR="00861C02" w:rsidRDefault="00C87B0D" w:rsidP="00C87B0D">
      <w:pPr>
        <w:tabs>
          <w:tab w:val="left" w:pos="284"/>
        </w:tabs>
        <w:spacing w:after="0" w:line="240" w:lineRule="auto"/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 w:rsidR="0013483D">
        <w:t xml:space="preserve"> </w:t>
      </w:r>
      <w:r w:rsidR="00861C02" w:rsidRPr="00CE2250">
        <w:rPr>
          <w:rFonts w:ascii="Arial Narrow" w:hAnsi="Arial Narrow"/>
          <w:b/>
        </w:rPr>
        <w:t xml:space="preserve">YES!  </w:t>
      </w:r>
      <w:r w:rsidR="00C17F9F">
        <w:rPr>
          <w:rFonts w:ascii="Arial Narrow" w:hAnsi="Arial Narrow"/>
          <w:b/>
        </w:rPr>
        <w:t>Sign us up as a</w:t>
      </w:r>
      <w:r w:rsidR="00861C02" w:rsidRPr="00CE225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PROFESSIONAL PARTNER</w:t>
      </w:r>
      <w:r w:rsidR="00861C02" w:rsidRPr="00CE2250">
        <w:rPr>
          <w:rFonts w:ascii="Arial Narrow" w:hAnsi="Arial Narrow"/>
          <w:b/>
        </w:rPr>
        <w:t xml:space="preserve"> </w:t>
      </w:r>
      <w:r w:rsidR="00C17F9F">
        <w:rPr>
          <w:rFonts w:ascii="Arial Narrow" w:hAnsi="Arial Narrow"/>
          <w:b/>
        </w:rPr>
        <w:t xml:space="preserve">with the Ontario Land Trust Alliance.  Our </w:t>
      </w:r>
      <w:r w:rsidR="00DA3D68">
        <w:rPr>
          <w:rFonts w:ascii="Arial Narrow" w:hAnsi="Arial Narrow"/>
          <w:b/>
        </w:rPr>
        <w:t>contribution of $750</w:t>
      </w:r>
      <w:r>
        <w:rPr>
          <w:rFonts w:ascii="Arial Narrow" w:hAnsi="Arial Narrow"/>
          <w:b/>
        </w:rPr>
        <w:t xml:space="preserve"> is enclosed</w:t>
      </w:r>
      <w:r w:rsidR="001A3E0C">
        <w:rPr>
          <w:rFonts w:ascii="Arial Narrow" w:hAnsi="Arial Narrow"/>
          <w:b/>
        </w:rPr>
        <w:t xml:space="preserve"> </w:t>
      </w:r>
      <w:r w:rsidR="001A3E0C" w:rsidRPr="001A3E0C">
        <w:rPr>
          <w:rFonts w:ascii="Arial Narrow" w:hAnsi="Arial Narrow"/>
        </w:rPr>
        <w:t>(</w:t>
      </w:r>
      <w:r w:rsidR="001A3E0C" w:rsidRPr="00C17F9F">
        <w:rPr>
          <w:rFonts w:ascii="Arial Narrow" w:hAnsi="Arial Narrow"/>
          <w:i/>
        </w:rPr>
        <w:t>see footnote below</w:t>
      </w:r>
      <w:r w:rsidR="001A3E0C" w:rsidRPr="001A3E0C">
        <w:rPr>
          <w:rFonts w:ascii="Arial Narrow" w:hAnsi="Arial Narrow"/>
        </w:rPr>
        <w:t>)</w:t>
      </w:r>
      <w:r w:rsidRPr="001A3E0C">
        <w:rPr>
          <w:rFonts w:ascii="Arial Narrow" w:hAnsi="Arial Narrow"/>
        </w:rPr>
        <w:t xml:space="preserve">.  </w:t>
      </w:r>
    </w:p>
    <w:p w14:paraId="77C722F8" w14:textId="77777777" w:rsidR="00C87B0D" w:rsidRDefault="00C87B0D" w:rsidP="00861C02">
      <w:pPr>
        <w:spacing w:after="0" w:line="240" w:lineRule="auto"/>
        <w:rPr>
          <w:rFonts w:ascii="Arial Narrow" w:hAnsi="Arial Narrow"/>
        </w:rPr>
      </w:pPr>
    </w:p>
    <w:p w14:paraId="2D956CD8" w14:textId="77777777" w:rsidR="00861C02" w:rsidRPr="00C87B0D" w:rsidRDefault="0062088B" w:rsidP="00C87B0D">
      <w:pPr>
        <w:tabs>
          <w:tab w:val="left" w:pos="284"/>
        </w:tabs>
        <w:spacing w:after="0" w:line="240" w:lineRule="auto"/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 w:rsidR="00C87B0D">
        <w:rPr>
          <w:rFonts w:ascii="Arial Narrow" w:hAnsi="Arial Narrow"/>
        </w:rPr>
        <w:tab/>
      </w:r>
      <w:r w:rsidR="001A3E0C">
        <w:rPr>
          <w:rFonts w:ascii="Arial Narrow" w:hAnsi="Arial Narrow"/>
          <w:b/>
        </w:rPr>
        <w:t>NO</w:t>
      </w:r>
      <w:r w:rsidR="001A3E0C" w:rsidRPr="00C17F9F">
        <w:rPr>
          <w:rFonts w:ascii="Arial Narrow" w:hAnsi="Arial Narrow"/>
          <w:b/>
        </w:rPr>
        <w:t>,</w:t>
      </w:r>
      <w:r w:rsidR="00C87B0D" w:rsidRPr="00C17F9F">
        <w:rPr>
          <w:rFonts w:ascii="Arial Narrow" w:hAnsi="Arial Narrow"/>
          <w:b/>
        </w:rPr>
        <w:t xml:space="preserve"> thank you</w:t>
      </w:r>
      <w:r w:rsidR="00C87B0D">
        <w:rPr>
          <w:rFonts w:ascii="Arial Narrow" w:hAnsi="Arial Narrow"/>
        </w:rPr>
        <w:t xml:space="preserve">.  </w:t>
      </w:r>
      <w:r w:rsidR="00C17F9F">
        <w:rPr>
          <w:rFonts w:ascii="Arial Narrow" w:hAnsi="Arial Narrow"/>
        </w:rPr>
        <w:t>We do not wish to become a P</w:t>
      </w:r>
      <w:r w:rsidR="00C87B0D">
        <w:rPr>
          <w:rFonts w:ascii="Arial Narrow" w:hAnsi="Arial Narrow"/>
        </w:rPr>
        <w:t xml:space="preserve">rofessional </w:t>
      </w:r>
      <w:r w:rsidR="00C17F9F">
        <w:rPr>
          <w:rFonts w:ascii="Arial Narrow" w:hAnsi="Arial Narrow"/>
        </w:rPr>
        <w:t>P</w:t>
      </w:r>
      <w:r w:rsidR="00C87B0D">
        <w:rPr>
          <w:rFonts w:ascii="Arial Narrow" w:hAnsi="Arial Narrow"/>
        </w:rPr>
        <w:t xml:space="preserve">artner at this time, but </w:t>
      </w:r>
      <w:r w:rsidR="00C17F9F">
        <w:rPr>
          <w:rFonts w:ascii="Arial Narrow" w:hAnsi="Arial Narrow"/>
        </w:rPr>
        <w:t xml:space="preserve">please accept our charitable donation of $ </w:t>
      </w:r>
      <w:r w:rsidR="00050ABB">
        <w:rPr>
          <w:rFonts w:ascii="Arial Narrow" w:hAnsi="Arial Narrow"/>
        </w:rPr>
      </w:r>
      <w:r w:rsidR="00C17F9F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</w:p>
    <w:p w14:paraId="587D71E9" w14:textId="77777777" w:rsidR="00C61A82" w:rsidRPr="00040AD6" w:rsidRDefault="00C61A82" w:rsidP="00861C02">
      <w:pPr>
        <w:spacing w:after="0" w:line="240" w:lineRule="auto"/>
        <w:rPr>
          <w:rStyle w:val="Style1"/>
          <w:b/>
          <w:szCs w:val="20"/>
        </w:rPr>
      </w:pPr>
    </w:p>
    <w:p w14:paraId="5F87D082" w14:textId="6047FC90" w:rsidR="00254B89" w:rsidRPr="00371793" w:rsidRDefault="00254B89" w:rsidP="00861C02">
      <w:pPr>
        <w:spacing w:after="0" w:line="240" w:lineRule="auto"/>
        <w:rPr>
          <w:rStyle w:val="Style1"/>
          <w:b/>
          <w:i/>
          <w:sz w:val="22"/>
        </w:rPr>
      </w:pPr>
      <w:r w:rsidRPr="00371793">
        <w:rPr>
          <w:rStyle w:val="Style1"/>
          <w:b/>
          <w:i/>
          <w:sz w:val="22"/>
        </w:rPr>
        <w:t xml:space="preserve">Please </w:t>
      </w:r>
      <w:r w:rsidR="00371793" w:rsidRPr="00371793">
        <w:rPr>
          <w:rStyle w:val="Style1"/>
          <w:b/>
          <w:i/>
          <w:sz w:val="22"/>
        </w:rPr>
        <w:t xml:space="preserve">complete and print this </w:t>
      </w:r>
      <w:r w:rsidR="00DA3D68">
        <w:rPr>
          <w:rStyle w:val="Style1"/>
          <w:b/>
          <w:i/>
          <w:sz w:val="22"/>
        </w:rPr>
        <w:t xml:space="preserve">form, and send to OLTA by </w:t>
      </w:r>
      <w:r w:rsidR="005A0D87">
        <w:rPr>
          <w:rStyle w:val="Style1"/>
          <w:b/>
          <w:i/>
          <w:sz w:val="22"/>
        </w:rPr>
        <w:t xml:space="preserve">email to </w:t>
      </w:r>
      <w:hyperlink r:id="rId8" w:history="1">
        <w:r w:rsidR="005A0D87" w:rsidRPr="00245BB1">
          <w:rPr>
            <w:rStyle w:val="Hyperlink"/>
            <w:rFonts w:ascii="Arial Narrow" w:hAnsi="Arial Narrow"/>
            <w:b/>
            <w:i/>
          </w:rPr>
          <w:t>admin@olta.ca</w:t>
        </w:r>
      </w:hyperlink>
      <w:r w:rsidR="005A0D87">
        <w:rPr>
          <w:rStyle w:val="Style1"/>
          <w:b/>
          <w:i/>
          <w:sz w:val="22"/>
        </w:rPr>
        <w:t xml:space="preserve"> or by </w:t>
      </w:r>
      <w:r w:rsidR="00DA3D68">
        <w:rPr>
          <w:rStyle w:val="Style1"/>
          <w:b/>
          <w:i/>
          <w:sz w:val="22"/>
        </w:rPr>
        <w:t>mail</w:t>
      </w:r>
      <w:r w:rsidR="00040AD6">
        <w:rPr>
          <w:rStyle w:val="Style1"/>
          <w:b/>
          <w:i/>
          <w:sz w:val="22"/>
        </w:rPr>
        <w:t>:</w:t>
      </w:r>
    </w:p>
    <w:p w14:paraId="7856F566" w14:textId="77777777" w:rsidR="00371793" w:rsidRDefault="00371793" w:rsidP="00861C02">
      <w:pPr>
        <w:spacing w:after="0" w:line="240" w:lineRule="auto"/>
        <w:rPr>
          <w:rStyle w:val="Style1"/>
          <w:sz w:val="22"/>
        </w:rPr>
      </w:pPr>
    </w:p>
    <w:p w14:paraId="3B1132A8" w14:textId="2A44E259" w:rsidR="00371793" w:rsidRDefault="00632CD8" w:rsidP="00861C02">
      <w:pPr>
        <w:spacing w:after="0" w:line="240" w:lineRule="auto"/>
        <w:rPr>
          <w:rStyle w:val="Style1"/>
          <w:sz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7728" behindDoc="1" locked="0" layoutInCell="1" allowOverlap="1" wp14:anchorId="554CADE6" wp14:editId="3BE3B934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03885" cy="603885"/>
            <wp:effectExtent l="0" t="0" r="0" b="0"/>
            <wp:wrapTight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ight>
            <wp:docPr id="2" name="rg_hi" descr="http://t2.gstatic.com/images?q=tbn:ANd9GcQvlDeHZK4brEiixAwSUTUnQ0RTV12_rJsXANkLQVrji90M8c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vlDeHZK4brEiixAwSUTUnQ0RTV12_rJsXANkLQVrji90M8cm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793">
        <w:rPr>
          <w:rStyle w:val="Style1"/>
          <w:sz w:val="22"/>
        </w:rPr>
        <w:t>Ontario Land Trust Alliance</w:t>
      </w:r>
      <w:r w:rsidR="00B14B8C">
        <w:rPr>
          <w:rStyle w:val="Style1"/>
          <w:sz w:val="22"/>
        </w:rPr>
        <w:t xml:space="preserve"> Inc.</w:t>
      </w:r>
      <w:r w:rsidR="00C61A82" w:rsidRPr="00C61A82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14:paraId="7AD44922" w14:textId="55092F21" w:rsidR="00371793" w:rsidRDefault="00632CD8" w:rsidP="00DA3D68">
      <w:pPr>
        <w:spacing w:after="0" w:line="240" w:lineRule="auto"/>
        <w:rPr>
          <w:rStyle w:val="Style1"/>
          <w:sz w:val="22"/>
        </w:rPr>
      </w:pPr>
      <w:r>
        <w:rPr>
          <w:rStyle w:val="Style1"/>
          <w:sz w:val="22"/>
        </w:rPr>
        <w:t>P.O. Box 54 Acton</w:t>
      </w:r>
      <w:r w:rsidR="00C61A82">
        <w:rPr>
          <w:rStyle w:val="Style1"/>
          <w:sz w:val="22"/>
        </w:rPr>
        <w:tab/>
      </w:r>
      <w:r w:rsidR="00DA3D68">
        <w:rPr>
          <w:rStyle w:val="Style1"/>
          <w:sz w:val="22"/>
        </w:rPr>
        <w:t xml:space="preserve">  </w:t>
      </w:r>
    </w:p>
    <w:p w14:paraId="3D068F05" w14:textId="597DD79D" w:rsidR="00DA3D68" w:rsidRDefault="00632CD8" w:rsidP="00861C02">
      <w:pPr>
        <w:spacing w:after="0" w:line="240" w:lineRule="auto"/>
        <w:rPr>
          <w:rStyle w:val="Style1"/>
          <w:sz w:val="22"/>
        </w:rPr>
      </w:pPr>
      <w:r>
        <w:rPr>
          <w:rStyle w:val="Style1"/>
          <w:sz w:val="22"/>
        </w:rPr>
        <w:t>Acton, ON L7J 2M2</w:t>
      </w:r>
    </w:p>
    <w:p w14:paraId="3FA97B6C" w14:textId="77777777" w:rsidR="00DA3D68" w:rsidRDefault="00DA3D68" w:rsidP="00861C02">
      <w:pPr>
        <w:spacing w:after="0" w:line="240" w:lineRule="auto"/>
        <w:rPr>
          <w:rStyle w:val="Style1"/>
          <w:sz w:val="22"/>
        </w:rPr>
      </w:pPr>
    </w:p>
    <w:p w14:paraId="63F0B872" w14:textId="77777777" w:rsidR="00CE2250" w:rsidRDefault="00C17F9F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Company </w:t>
      </w:r>
      <w:r w:rsidR="00371793">
        <w:rPr>
          <w:rFonts w:ascii="Arial Narrow" w:hAnsi="Arial Narrow"/>
        </w:rPr>
        <w:t xml:space="preserve">Name:  </w:t>
      </w:r>
      <w:r w:rsidR="00050ABB">
        <w:rPr>
          <w:rFonts w:ascii="Arial Narrow" w:hAnsi="Arial Narrow"/>
        </w:rPr>
      </w:r>
      <w:bookmarkStart w:id="0" w:name="Text1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0"/>
      <w:r w:rsidR="00D93914">
        <w:rPr>
          <w:rFonts w:ascii="Arial Narrow" w:hAnsi="Arial Narrow"/>
        </w:rPr>
        <w:t xml:space="preserve"> </w:t>
      </w:r>
    </w:p>
    <w:p w14:paraId="24E0E1EE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Address: </w:t>
      </w:r>
      <w:r w:rsidR="00050ABB">
        <w:rPr>
          <w:rFonts w:ascii="Arial Narrow" w:hAnsi="Arial Narrow"/>
        </w:rPr>
      </w:r>
      <w:bookmarkStart w:id="1" w:name="Text2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1"/>
    </w:p>
    <w:p w14:paraId="62482C3E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City: </w:t>
      </w:r>
      <w:r w:rsidR="00050ABB">
        <w:rPr>
          <w:rFonts w:ascii="Arial Narrow" w:hAnsi="Arial Narrow"/>
        </w:rPr>
      </w:r>
      <w:bookmarkStart w:id="2" w:name="Text3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2"/>
      <w:r w:rsidR="00D93914">
        <w:rPr>
          <w:rFonts w:ascii="Arial Narrow" w:hAnsi="Arial Narrow"/>
        </w:rPr>
        <w:tab/>
      </w:r>
      <w:r w:rsidR="00D93914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Province: </w:t>
      </w:r>
      <w:bookmarkStart w:id="3" w:name="Text4"/>
      <w:r w:rsidR="00050ABB">
        <w:rPr>
          <w:rFonts w:ascii="Arial Narrow" w:hAnsi="Arial Narrow"/>
        </w:rPr>
      </w:r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3"/>
    </w:p>
    <w:p w14:paraId="05D63CFD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Postal Code: </w:t>
      </w:r>
      <w:r w:rsidR="00050ABB">
        <w:rPr>
          <w:rFonts w:ascii="Arial Narrow" w:hAnsi="Arial Narrow"/>
        </w:rPr>
      </w:r>
      <w:bookmarkStart w:id="4" w:name="Text5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4"/>
    </w:p>
    <w:p w14:paraId="06EE700F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</w:p>
    <w:p w14:paraId="044DA121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Phone:</w:t>
      </w:r>
      <w:r w:rsidR="00D93914">
        <w:rPr>
          <w:rFonts w:ascii="Arial Narrow" w:hAnsi="Arial Narrow"/>
        </w:rPr>
        <w:t xml:space="preserve"> </w:t>
      </w:r>
      <w:r w:rsidR="00050ABB">
        <w:rPr>
          <w:rFonts w:ascii="Arial Narrow" w:hAnsi="Arial Narrow"/>
        </w:rPr>
      </w:r>
      <w:bookmarkStart w:id="5" w:name="Text6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5"/>
      <w:r w:rsidR="00D93914">
        <w:rPr>
          <w:rFonts w:ascii="Arial Narrow" w:hAnsi="Arial Narrow"/>
        </w:rPr>
        <w:tab/>
      </w:r>
      <w:r w:rsidR="00D93914">
        <w:rPr>
          <w:rFonts w:ascii="Arial Narrow" w:hAnsi="Arial Narrow"/>
        </w:rPr>
        <w:tab/>
      </w:r>
      <w:r w:rsidR="00D93914">
        <w:rPr>
          <w:rFonts w:ascii="Arial Narrow" w:hAnsi="Arial Narrow"/>
        </w:rPr>
        <w:tab/>
      </w:r>
      <w:r>
        <w:rPr>
          <w:rFonts w:ascii="Arial Narrow" w:hAnsi="Arial Narrow"/>
        </w:rPr>
        <w:t>E-mail</w:t>
      </w:r>
      <w:r w:rsidR="00D93914">
        <w:rPr>
          <w:rFonts w:ascii="Arial Narrow" w:hAnsi="Arial Narrow"/>
        </w:rPr>
        <w:t xml:space="preserve">: </w:t>
      </w:r>
      <w:r w:rsidR="00050ABB">
        <w:rPr>
          <w:rFonts w:ascii="Arial Narrow" w:hAnsi="Arial Narrow"/>
        </w:rPr>
      </w:r>
      <w:bookmarkStart w:id="6" w:name="Text7"/>
      <w:r w:rsidR="00D9391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D9391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6"/>
      <w:r w:rsidR="00C17F9F">
        <w:rPr>
          <w:rFonts w:ascii="Arial Narrow" w:hAnsi="Arial Narrow"/>
        </w:rPr>
        <w:tab/>
      </w:r>
      <w:r w:rsidR="00C17F9F">
        <w:rPr>
          <w:rFonts w:ascii="Arial Narrow" w:hAnsi="Arial Narrow"/>
        </w:rPr>
        <w:tab/>
      </w:r>
      <w:r w:rsidR="00C17F9F">
        <w:rPr>
          <w:rFonts w:ascii="Arial Narrow" w:hAnsi="Arial Narrow"/>
        </w:rPr>
        <w:tab/>
        <w:t xml:space="preserve">Website:  </w:t>
      </w:r>
      <w:r w:rsidR="00050ABB">
        <w:rPr>
          <w:rFonts w:ascii="Arial Narrow" w:hAnsi="Arial Narrow"/>
        </w:rPr>
      </w:r>
      <w:r w:rsidR="00C17F9F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C17F9F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</w:p>
    <w:p w14:paraId="312B32E0" w14:textId="77777777" w:rsidR="00C17F9F" w:rsidRDefault="00C17F9F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Contact Name and Title: </w:t>
      </w:r>
      <w:r w:rsidR="00050ABB">
        <w:rPr>
          <w:rFonts w:ascii="Arial Narrow" w:hAnsi="Arial Narrow"/>
        </w:rPr>
      </w:r>
      <w:r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</w:p>
    <w:p w14:paraId="614B8494" w14:textId="77777777" w:rsidR="00C17F9F" w:rsidRDefault="00C17F9F" w:rsidP="00861C02">
      <w:pPr>
        <w:spacing w:after="0" w:line="240" w:lineRule="auto"/>
        <w:rPr>
          <w:rFonts w:ascii="Arial Narrow" w:hAnsi="Arial Narrow"/>
          <w:b/>
        </w:rPr>
      </w:pPr>
    </w:p>
    <w:p w14:paraId="292A0D5D" w14:textId="77777777" w:rsidR="00AE54F8" w:rsidRPr="00AE54F8" w:rsidRDefault="00AE54F8" w:rsidP="00861C02">
      <w:pPr>
        <w:spacing w:after="0" w:line="240" w:lineRule="auto"/>
        <w:rPr>
          <w:rFonts w:ascii="Arial Narrow" w:hAnsi="Arial Narrow"/>
          <w:b/>
          <w:i/>
        </w:rPr>
      </w:pPr>
      <w:r w:rsidRPr="00AE54F8">
        <w:rPr>
          <w:rFonts w:ascii="Arial Narrow" w:hAnsi="Arial Narrow"/>
          <w:b/>
          <w:i/>
        </w:rPr>
        <w:t>For Professional Partners, please provide description of your company and/or services</w:t>
      </w:r>
      <w:r w:rsidR="009775F7">
        <w:rPr>
          <w:rFonts w:ascii="Arial Narrow" w:hAnsi="Arial Narrow"/>
          <w:b/>
          <w:i/>
        </w:rPr>
        <w:t>, including region served</w:t>
      </w:r>
      <w:r w:rsidRPr="00AE54F8">
        <w:rPr>
          <w:rFonts w:ascii="Arial Narrow" w:hAnsi="Arial Narrow"/>
          <w:b/>
          <w:i/>
        </w:rPr>
        <w:t xml:space="preserve"> </w:t>
      </w:r>
      <w:r w:rsidRPr="00442E44">
        <w:rPr>
          <w:rFonts w:ascii="Arial Narrow" w:hAnsi="Arial Narrow"/>
          <w:i/>
          <w:sz w:val="20"/>
          <w:szCs w:val="20"/>
        </w:rPr>
        <w:t>(</w:t>
      </w:r>
      <w:r w:rsidR="00C17F9F" w:rsidRPr="00442E44">
        <w:rPr>
          <w:rFonts w:ascii="Arial Narrow" w:hAnsi="Arial Narrow"/>
          <w:i/>
          <w:sz w:val="20"/>
          <w:szCs w:val="20"/>
        </w:rPr>
        <w:t xml:space="preserve">max </w:t>
      </w:r>
      <w:r w:rsidRPr="00442E44">
        <w:rPr>
          <w:rFonts w:ascii="Arial Narrow" w:hAnsi="Arial Narrow"/>
          <w:i/>
          <w:sz w:val="20"/>
          <w:szCs w:val="20"/>
        </w:rPr>
        <w:t>100 words</w:t>
      </w:r>
      <w:r w:rsidR="00442E44" w:rsidRPr="00442E44">
        <w:rPr>
          <w:rFonts w:ascii="Arial Narrow" w:hAnsi="Arial Narrow"/>
          <w:i/>
          <w:sz w:val="20"/>
          <w:szCs w:val="20"/>
        </w:rPr>
        <w:t xml:space="preserve"> please</w:t>
      </w:r>
      <w:r w:rsidRPr="00442E44">
        <w:rPr>
          <w:rFonts w:ascii="Arial Narrow" w:hAnsi="Arial Narrow"/>
          <w:i/>
          <w:sz w:val="20"/>
          <w:szCs w:val="20"/>
        </w:rPr>
        <w:t>)</w:t>
      </w:r>
    </w:p>
    <w:p w14:paraId="4D4F7C54" w14:textId="77777777" w:rsidR="00AE54F8" w:rsidRDefault="00050ABB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</w:r>
      <w:r w:rsidR="00442E44">
        <w:rPr>
          <w:rFonts w:ascii="Arial Narrow" w:hAnsi="Arial Narrow"/>
        </w:rPr>
        <w:instrText xml:space="preserve"/>
      </w:r>
      <w:r>
        <w:rPr>
          <w:rFonts w:ascii="Arial Narrow" w:hAnsi="Arial Narrow"/>
        </w:rPr>
      </w:r>
      <w:r>
        <w:rPr>
          <w:rFonts w:ascii="Arial Narrow" w:hAnsi="Arial Narrow"/>
        </w:rPr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</w:r>
    </w:p>
    <w:p w14:paraId="7D6190A8" w14:textId="77777777" w:rsidR="00442E44" w:rsidRDefault="00442E44" w:rsidP="00861C02">
      <w:pPr>
        <w:spacing w:after="0" w:line="240" w:lineRule="auto"/>
        <w:rPr>
          <w:rFonts w:ascii="Arial Narrow" w:hAnsi="Arial Narrow"/>
          <w:b/>
        </w:rPr>
      </w:pPr>
    </w:p>
    <w:p w14:paraId="22F77DAF" w14:textId="77777777" w:rsidR="00C17F9F" w:rsidRPr="0055784A" w:rsidRDefault="00AE54F8" w:rsidP="00861C02">
      <w:pPr>
        <w:spacing w:after="0" w:line="240" w:lineRule="auto"/>
        <w:rPr>
          <w:rFonts w:ascii="Arial Narrow" w:hAnsi="Arial Narrow"/>
          <w:b/>
          <w:i/>
        </w:rPr>
      </w:pPr>
      <w:r w:rsidRPr="0055784A">
        <w:rPr>
          <w:rFonts w:ascii="Arial Narrow" w:hAnsi="Arial Narrow"/>
          <w:b/>
          <w:i/>
        </w:rPr>
        <w:t>For charitable contributions, please indicate name(s) for acknowledgement</w:t>
      </w:r>
    </w:p>
    <w:p w14:paraId="0B9D77C5" w14:textId="77777777" w:rsidR="00AE54F8" w:rsidRDefault="00AE54F8" w:rsidP="00861C02">
      <w:pPr>
        <w:spacing w:after="0" w:line="240" w:lineRule="auto"/>
        <w:rPr>
          <w:rFonts w:ascii="Arial Narrow" w:hAnsi="Arial Narrow"/>
          <w:b/>
        </w:rPr>
      </w:pPr>
    </w:p>
    <w:p w14:paraId="33088833" w14:textId="77777777" w:rsidR="00AE54F8" w:rsidRDefault="00AE54F8" w:rsidP="00AE54F8">
      <w:pPr>
        <w:spacing w:after="0" w:line="240" w:lineRule="auto"/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 w:rsidR="001348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As noted above</w:t>
      </w:r>
      <w:r>
        <w:rPr>
          <w:rFonts w:ascii="Arial Narrow" w:hAnsi="Arial Narrow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As noted here: </w:t>
      </w:r>
      <w:r w:rsidR="00050ABB">
        <w:rPr>
          <w:rFonts w:ascii="Arial Narrow" w:hAnsi="Arial Narrow"/>
        </w:rPr>
      </w:r>
      <w:r w:rsidR="00442E44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442E44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</w:p>
    <w:p w14:paraId="695DD8E1" w14:textId="77777777" w:rsidR="00AE54F8" w:rsidRDefault="00AE54F8" w:rsidP="00AE54F8">
      <w:pPr>
        <w:spacing w:after="0" w:line="240" w:lineRule="auto"/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 w:rsidR="001348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 (we) wish to remain anonymous, thank you.</w:t>
      </w:r>
    </w:p>
    <w:p w14:paraId="50560D19" w14:textId="77777777" w:rsidR="00C17F9F" w:rsidRDefault="00C17F9F" w:rsidP="00861C02">
      <w:pPr>
        <w:spacing w:after="0" w:line="240" w:lineRule="auto"/>
        <w:rPr>
          <w:rFonts w:ascii="Arial Narrow" w:hAnsi="Arial Narrow"/>
          <w:b/>
        </w:rPr>
      </w:pPr>
    </w:p>
    <w:p w14:paraId="10415E5D" w14:textId="77777777" w:rsidR="00CE2250" w:rsidRPr="00526434" w:rsidRDefault="00CE2250" w:rsidP="00861C02">
      <w:pPr>
        <w:spacing w:after="0" w:line="240" w:lineRule="auto"/>
        <w:rPr>
          <w:rFonts w:ascii="Arial Narrow" w:hAnsi="Arial Narrow"/>
          <w:b/>
        </w:rPr>
      </w:pPr>
      <w:r w:rsidRPr="00526434">
        <w:rPr>
          <w:rFonts w:ascii="Arial Narrow" w:hAnsi="Arial Narrow"/>
          <w:b/>
        </w:rPr>
        <w:t>METHOD OF PAYMENT</w:t>
      </w:r>
    </w:p>
    <w:p w14:paraId="36CDC6F0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</w:p>
    <w:p w14:paraId="0F55C506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 Cheque</w:t>
      </w:r>
      <w:r>
        <w:rPr>
          <w:rFonts w:ascii="Arial Narrow" w:hAnsi="Arial Narrow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 VISA</w:t>
      </w:r>
      <w:r>
        <w:rPr>
          <w:rFonts w:ascii="Arial Narrow" w:hAnsi="Arial Narrow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 Mastercard</w:t>
      </w:r>
    </w:p>
    <w:p w14:paraId="687436DE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</w:p>
    <w:p w14:paraId="4D69CB9F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Card #</w:t>
      </w:r>
      <w:r w:rsidR="00B034DD">
        <w:rPr>
          <w:rFonts w:ascii="Arial Narrow" w:hAnsi="Arial Narrow"/>
        </w:rPr>
        <w:t xml:space="preserve"> </w:t>
      </w:r>
      <w:r w:rsidR="00050ABB">
        <w:rPr>
          <w:rFonts w:ascii="Arial Narrow" w:hAnsi="Arial Narrow"/>
        </w:rPr>
      </w:r>
      <w:bookmarkStart w:id="7" w:name="Text8"/>
      <w:r w:rsidR="00B034DD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7"/>
      <w:r w:rsidR="00B034D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034DD">
        <w:rPr>
          <w:rFonts w:ascii="Arial Narrow" w:hAnsi="Arial Narrow"/>
        </w:rPr>
        <w:tab/>
      </w:r>
      <w:r>
        <w:rPr>
          <w:rFonts w:ascii="Arial Narrow" w:hAnsi="Arial Narrow"/>
        </w:rPr>
        <w:t>Expiry Date:</w:t>
      </w:r>
      <w:r w:rsidR="00B034DD">
        <w:rPr>
          <w:rFonts w:ascii="Arial Narrow" w:hAnsi="Arial Narrow"/>
        </w:rPr>
        <w:t xml:space="preserve"> </w:t>
      </w:r>
      <w:r w:rsidR="00050ABB">
        <w:rPr>
          <w:rFonts w:ascii="Arial Narrow" w:hAnsi="Arial Narrow"/>
        </w:rPr>
      </w:r>
      <w:bookmarkStart w:id="8" w:name="Text9"/>
      <w:r w:rsidR="00B034DD">
        <w:rPr>
          <w:rFonts w:ascii="Arial Narrow" w:hAnsi="Arial Narrow"/>
        </w:rPr>
        <w:instrText xml:space="preserve"/>
      </w:r>
      <w:r w:rsidR="00050ABB">
        <w:rPr>
          <w:rFonts w:ascii="Arial Narrow" w:hAnsi="Arial Narrow"/>
        </w:rPr>
      </w:r>
      <w:r w:rsidR="00050ABB">
        <w:rPr>
          <w:rFonts w:ascii="Arial Narrow" w:hAnsi="Arial Narrow"/>
        </w:rPr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B034DD">
        <w:rPr>
          <w:rFonts w:ascii="Arial Narrow" w:hAnsi="Arial Narrow"/>
          <w:noProof/>
        </w:rPr>
        <w:t> </w:t>
      </w:r>
      <w:r w:rsidR="00050ABB">
        <w:rPr>
          <w:rFonts w:ascii="Arial Narrow" w:hAnsi="Arial Narrow"/>
        </w:rPr>
      </w:r>
      <w:bookmarkEnd w:id="8"/>
      <w:r w:rsidR="00B034DD">
        <w:rPr>
          <w:rFonts w:ascii="Arial Narrow" w:hAnsi="Arial Narrow"/>
        </w:rPr>
        <w:tab/>
      </w:r>
    </w:p>
    <w:p w14:paraId="6EB57EF5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</w:p>
    <w:p w14:paraId="43D461EF" w14:textId="77777777" w:rsidR="00CE2250" w:rsidRDefault="00CE2250" w:rsidP="00861C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Signature: </w:t>
      </w:r>
    </w:p>
    <w:p w14:paraId="45BDDB13" w14:textId="77777777" w:rsidR="00DA3D68" w:rsidRDefault="00DA3D68" w:rsidP="00861C02">
      <w:pPr>
        <w:spacing w:after="0" w:line="240" w:lineRule="auto"/>
        <w:rPr>
          <w:rFonts w:ascii="Arial Narrow" w:hAnsi="Arial Narrow"/>
        </w:rPr>
      </w:pPr>
    </w:p>
    <w:p w14:paraId="1F8A4C29" w14:textId="77777777" w:rsidR="00F756A5" w:rsidRDefault="00F756A5" w:rsidP="00F756A5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79875B9" w14:textId="77777777" w:rsidR="00F756A5" w:rsidRDefault="00F756A5" w:rsidP="00F756A5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F756A5">
        <w:rPr>
          <w:rFonts w:ascii="Arial Narrow" w:hAnsi="Arial Narrow"/>
          <w:i/>
          <w:sz w:val="20"/>
          <w:szCs w:val="20"/>
        </w:rPr>
        <w:t>*</w:t>
      </w:r>
      <w:r w:rsidR="0013483D">
        <w:rPr>
          <w:rFonts w:ascii="Arial Narrow" w:hAnsi="Arial Narrow"/>
          <w:i/>
          <w:sz w:val="20"/>
          <w:szCs w:val="20"/>
        </w:rPr>
        <w:t xml:space="preserve"> </w:t>
      </w:r>
      <w:r w:rsidRPr="00F756A5">
        <w:rPr>
          <w:rFonts w:ascii="Arial Narrow" w:hAnsi="Arial Narrow"/>
          <w:i/>
          <w:sz w:val="20"/>
          <w:szCs w:val="20"/>
        </w:rPr>
        <w:t>If</w:t>
      </w:r>
      <w:r w:rsidR="00DA3D68">
        <w:rPr>
          <w:rFonts w:ascii="Arial Narrow" w:hAnsi="Arial Narrow"/>
          <w:i/>
          <w:sz w:val="20"/>
          <w:szCs w:val="20"/>
        </w:rPr>
        <w:t xml:space="preserve"> you prefer to provide your credit card information by phone, please</w:t>
      </w:r>
      <w:r w:rsidRPr="00F756A5">
        <w:rPr>
          <w:rFonts w:ascii="Arial Narrow" w:hAnsi="Arial Narrow"/>
          <w:i/>
          <w:sz w:val="20"/>
          <w:szCs w:val="20"/>
        </w:rPr>
        <w:t xml:space="preserve"> call </w:t>
      </w:r>
      <w:r w:rsidR="0013483D">
        <w:rPr>
          <w:rFonts w:ascii="Arial Narrow" w:hAnsi="Arial Narrow"/>
          <w:i/>
          <w:sz w:val="20"/>
          <w:szCs w:val="20"/>
        </w:rPr>
        <w:t>our Member Services Coordinator</w:t>
      </w:r>
      <w:r w:rsidRPr="00F756A5">
        <w:rPr>
          <w:rFonts w:ascii="Arial Narrow" w:hAnsi="Arial Narrow"/>
          <w:i/>
          <w:sz w:val="20"/>
          <w:szCs w:val="20"/>
        </w:rPr>
        <w:t xml:space="preserve"> at 416-588-6582 and provide your </w:t>
      </w:r>
      <w:r>
        <w:rPr>
          <w:rFonts w:ascii="Arial Narrow" w:hAnsi="Arial Narrow"/>
          <w:i/>
          <w:sz w:val="20"/>
          <w:szCs w:val="20"/>
        </w:rPr>
        <w:t xml:space="preserve">card </w:t>
      </w:r>
      <w:r w:rsidRPr="00F756A5">
        <w:rPr>
          <w:rFonts w:ascii="Arial Narrow" w:hAnsi="Arial Narrow"/>
          <w:i/>
          <w:sz w:val="20"/>
          <w:szCs w:val="20"/>
        </w:rPr>
        <w:t xml:space="preserve">information directly. </w:t>
      </w:r>
    </w:p>
    <w:p w14:paraId="4EE8EFDB" w14:textId="77777777" w:rsidR="00943985" w:rsidRDefault="00943985" w:rsidP="00943985">
      <w:pPr>
        <w:spacing w:after="0" w:line="240" w:lineRule="auto"/>
        <w:jc w:val="center"/>
        <w:rPr>
          <w:rFonts w:ascii="Arial Narrow" w:hAnsi="Arial Narrow"/>
          <w:b/>
        </w:rPr>
      </w:pPr>
    </w:p>
    <w:p w14:paraId="5946807F" w14:textId="77777777" w:rsidR="00943985" w:rsidRPr="008567DD" w:rsidRDefault="00943985" w:rsidP="00943985">
      <w:pPr>
        <w:spacing w:after="0" w:line="240" w:lineRule="auto"/>
        <w:jc w:val="center"/>
        <w:rPr>
          <w:rFonts w:ascii="Arial Narrow" w:hAnsi="Arial Narrow"/>
          <w:b/>
        </w:rPr>
      </w:pPr>
      <w:r w:rsidRPr="008567DD">
        <w:rPr>
          <w:rFonts w:ascii="Arial Narrow" w:hAnsi="Arial Narrow"/>
          <w:b/>
        </w:rPr>
        <w:t>Thank you for your commitment to advancing Ontario's land trust movement!</w:t>
      </w:r>
    </w:p>
    <w:p w14:paraId="00BC5D1C" w14:textId="77777777" w:rsidR="008567DD" w:rsidRPr="008567DD" w:rsidRDefault="008567DD" w:rsidP="00943985">
      <w:pPr>
        <w:spacing w:after="0" w:line="240" w:lineRule="auto"/>
        <w:rPr>
          <w:rFonts w:ascii="Arial Narrow" w:hAnsi="Arial Narrow"/>
          <w:b/>
        </w:rPr>
      </w:pPr>
      <w:bookmarkStart w:id="9" w:name="_GoBack"/>
      <w:bookmarkEnd w:id="9"/>
    </w:p>
    <w:sectPr w:rsidR="008567DD" w:rsidRPr="008567DD" w:rsidSect="009775F7">
      <w:footerReference w:type="default" r:id="rId11"/>
      <w:pgSz w:w="12240" w:h="15840"/>
      <w:pgMar w:top="993" w:right="1440" w:bottom="1701" w:left="1440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C6EA" w14:textId="77777777" w:rsidR="00D339D4" w:rsidRDefault="00D339D4" w:rsidP="008567DD">
      <w:pPr>
        <w:spacing w:after="0" w:line="240" w:lineRule="auto"/>
      </w:pPr>
      <w:r>
        <w:separator/>
      </w:r>
    </w:p>
  </w:endnote>
  <w:endnote w:type="continuationSeparator" w:id="0">
    <w:p w14:paraId="21A044AD" w14:textId="77777777" w:rsidR="00D339D4" w:rsidRDefault="00D339D4" w:rsidP="0085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D86A" w14:textId="77777777" w:rsidR="008567DD" w:rsidRPr="001A3E0C" w:rsidRDefault="00943985">
    <w:pPr>
      <w:pStyle w:val="Footer"/>
      <w:rPr>
        <w:rFonts w:ascii="Arial Narrow" w:hAnsi="Arial Narrow"/>
        <w:color w:val="7F7F7F"/>
        <w:sz w:val="18"/>
        <w:szCs w:val="18"/>
      </w:rPr>
    </w:pPr>
    <w:r>
      <w:rPr>
        <w:rFonts w:ascii="Arial Narrow" w:hAnsi="Arial Narrow"/>
        <w:color w:val="7F7F7F"/>
        <w:sz w:val="18"/>
        <w:szCs w:val="18"/>
      </w:rPr>
      <w:t xml:space="preserve">Please note that Professional Partner contributions are not eligible for a charitable tax receipt because of the associated promotional/ advertising benefits and discounts.  </w:t>
    </w:r>
    <w:r w:rsidR="001A3E0C" w:rsidRPr="001A3E0C">
      <w:rPr>
        <w:rFonts w:ascii="Arial Narrow" w:hAnsi="Arial Narrow"/>
        <w:color w:val="7F7F7F"/>
        <w:sz w:val="18"/>
        <w:szCs w:val="18"/>
      </w:rPr>
      <w:t xml:space="preserve">Should you instead wish to support OLTA </w:t>
    </w:r>
    <w:r>
      <w:rPr>
        <w:rFonts w:ascii="Arial Narrow" w:hAnsi="Arial Narrow"/>
        <w:color w:val="7F7F7F"/>
        <w:sz w:val="18"/>
        <w:szCs w:val="18"/>
      </w:rPr>
      <w:t>with a charitable donation</w:t>
    </w:r>
    <w:r w:rsidR="009775F7">
      <w:rPr>
        <w:rFonts w:ascii="Arial Narrow" w:hAnsi="Arial Narrow"/>
        <w:color w:val="7F7F7F"/>
        <w:sz w:val="18"/>
        <w:szCs w:val="18"/>
      </w:rPr>
      <w:t>,</w:t>
    </w:r>
    <w:r w:rsidR="001A3E0C" w:rsidRPr="001A3E0C">
      <w:rPr>
        <w:rFonts w:ascii="Arial Narrow" w:hAnsi="Arial Narrow"/>
        <w:color w:val="7F7F7F"/>
        <w:sz w:val="18"/>
        <w:szCs w:val="18"/>
      </w:rPr>
      <w:t xml:space="preserve"> we will issue a tax receipts for all donations of $20 or more, unless otherwise requested. </w:t>
    </w:r>
    <w:r w:rsidR="008567DD" w:rsidRPr="001A3E0C">
      <w:rPr>
        <w:rFonts w:ascii="Arial Narrow" w:hAnsi="Arial Narrow" w:cs="Tahoma"/>
        <w:color w:val="7F7F7F"/>
        <w:sz w:val="18"/>
        <w:szCs w:val="18"/>
      </w:rPr>
      <w:t xml:space="preserve">If you prefer to discuss other </w:t>
    </w:r>
    <w:r w:rsidR="001A3E0C" w:rsidRPr="001A3E0C">
      <w:rPr>
        <w:rFonts w:ascii="Arial Narrow" w:hAnsi="Arial Narrow" w:cs="Tahoma"/>
        <w:color w:val="7F7F7F"/>
        <w:sz w:val="18"/>
        <w:szCs w:val="18"/>
      </w:rPr>
      <w:t xml:space="preserve">giving </w:t>
    </w:r>
    <w:r w:rsidR="008567DD" w:rsidRPr="001A3E0C">
      <w:rPr>
        <w:rFonts w:ascii="Arial Narrow" w:hAnsi="Arial Narrow" w:cs="Tahoma"/>
        <w:color w:val="7F7F7F"/>
        <w:sz w:val="18"/>
        <w:szCs w:val="18"/>
      </w:rPr>
      <w:t xml:space="preserve">options, please contact </w:t>
    </w:r>
    <w:r w:rsidR="0013483D">
      <w:rPr>
        <w:rFonts w:ascii="Arial Narrow" w:hAnsi="Arial Narrow" w:cs="Tahoma"/>
        <w:color w:val="7F7F7F"/>
        <w:sz w:val="18"/>
        <w:szCs w:val="18"/>
      </w:rPr>
      <w:t>our Executive Director</w:t>
    </w:r>
    <w:r w:rsidR="008567DD" w:rsidRPr="001A3E0C">
      <w:rPr>
        <w:rFonts w:ascii="Arial Narrow" w:hAnsi="Arial Narrow" w:cs="Tahoma"/>
        <w:color w:val="7F7F7F"/>
        <w:sz w:val="18"/>
        <w:szCs w:val="18"/>
      </w:rPr>
      <w:t xml:space="preserve"> at 416-588-6582.  Thank you again for your support of the Ontario Land Trust Alliance</w:t>
    </w:r>
    <w:r w:rsidR="00B14B8C">
      <w:rPr>
        <w:rFonts w:ascii="Arial Narrow" w:hAnsi="Arial Narrow" w:cs="Tahoma"/>
        <w:color w:val="7F7F7F"/>
        <w:sz w:val="18"/>
        <w:szCs w:val="18"/>
      </w:rPr>
      <w:t xml:space="preserve"> Inc.</w:t>
    </w:r>
    <w:r>
      <w:rPr>
        <w:rFonts w:ascii="Arial Narrow" w:hAnsi="Arial Narrow" w:cs="Tahoma"/>
        <w:color w:val="7F7F7F"/>
        <w:sz w:val="18"/>
        <w:szCs w:val="18"/>
      </w:rPr>
      <w:t xml:space="preserve"> (Registered charity </w:t>
    </w:r>
    <w:r w:rsidRPr="001A3E0C">
      <w:rPr>
        <w:rFonts w:ascii="Arial Narrow" w:hAnsi="Arial Narrow"/>
        <w:color w:val="7F7F7F"/>
        <w:sz w:val="18"/>
        <w:szCs w:val="18"/>
      </w:rPr>
      <w:t>#</w:t>
    </w:r>
    <w:r>
      <w:rPr>
        <w:rFonts w:ascii="Arial Narrow" w:hAnsi="Arial Narrow" w:cs="Tahoma"/>
        <w:color w:val="7F7F7F"/>
        <w:sz w:val="18"/>
        <w:szCs w:val="18"/>
      </w:rPr>
      <w:t>869437517RR0001).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9A6B" w14:textId="77777777" w:rsidR="00D339D4" w:rsidRDefault="00D339D4" w:rsidP="008567DD">
      <w:pPr>
        <w:spacing w:after="0" w:line="240" w:lineRule="auto"/>
      </w:pPr>
      <w:r>
        <w:separator/>
      </w:r>
    </w:p>
  </w:footnote>
  <w:footnote w:type="continuationSeparator" w:id="0">
    <w:p w14:paraId="67FC4C6A" w14:textId="77777777" w:rsidR="00D339D4" w:rsidRDefault="00D339D4" w:rsidP="0085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61A"/>
    <w:multiLevelType w:val="hybridMultilevel"/>
    <w:tmpl w:val="C44E895A"/>
    <w:lvl w:ilvl="0" w:tplc="B97A30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0D44"/>
    <w:multiLevelType w:val="hybridMultilevel"/>
    <w:tmpl w:val="E2A0BF8C"/>
    <w:lvl w:ilvl="0" w:tplc="B3C2A0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53BD"/>
    <w:multiLevelType w:val="hybridMultilevel"/>
    <w:tmpl w:val="BB0A13E0"/>
    <w:lvl w:ilvl="0" w:tplc="DA02FC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0D"/>
    <w:rsid w:val="00035593"/>
    <w:rsid w:val="00040AD6"/>
    <w:rsid w:val="00050ABB"/>
    <w:rsid w:val="00064B76"/>
    <w:rsid w:val="00077E48"/>
    <w:rsid w:val="0013483D"/>
    <w:rsid w:val="001663A9"/>
    <w:rsid w:val="00197F75"/>
    <w:rsid w:val="001A3E0C"/>
    <w:rsid w:val="00254B89"/>
    <w:rsid w:val="00361EAB"/>
    <w:rsid w:val="00371793"/>
    <w:rsid w:val="003F0B91"/>
    <w:rsid w:val="00416B9E"/>
    <w:rsid w:val="00442E44"/>
    <w:rsid w:val="00523819"/>
    <w:rsid w:val="00526434"/>
    <w:rsid w:val="0055784A"/>
    <w:rsid w:val="005A0D87"/>
    <w:rsid w:val="005F4782"/>
    <w:rsid w:val="0062088B"/>
    <w:rsid w:val="00632CD8"/>
    <w:rsid w:val="006632FE"/>
    <w:rsid w:val="0073569C"/>
    <w:rsid w:val="007544E7"/>
    <w:rsid w:val="00780415"/>
    <w:rsid w:val="00823778"/>
    <w:rsid w:val="00846F89"/>
    <w:rsid w:val="008540FA"/>
    <w:rsid w:val="008567DD"/>
    <w:rsid w:val="00860DDA"/>
    <w:rsid w:val="00861C02"/>
    <w:rsid w:val="00892AB4"/>
    <w:rsid w:val="00893864"/>
    <w:rsid w:val="0092362A"/>
    <w:rsid w:val="00943985"/>
    <w:rsid w:val="009775F7"/>
    <w:rsid w:val="009A0697"/>
    <w:rsid w:val="009D00D0"/>
    <w:rsid w:val="00AE54F8"/>
    <w:rsid w:val="00B034DD"/>
    <w:rsid w:val="00B14B8C"/>
    <w:rsid w:val="00BD5E3D"/>
    <w:rsid w:val="00C17F9F"/>
    <w:rsid w:val="00C61A82"/>
    <w:rsid w:val="00C87B0D"/>
    <w:rsid w:val="00CC4195"/>
    <w:rsid w:val="00CE2250"/>
    <w:rsid w:val="00D339D4"/>
    <w:rsid w:val="00D93914"/>
    <w:rsid w:val="00DA3D68"/>
    <w:rsid w:val="00DD3279"/>
    <w:rsid w:val="00F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6680"/>
  <w15:chartTrackingRefBased/>
  <w15:docId w15:val="{A29873A4-EF59-4E3F-A28B-EE01EBA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1C0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92AB4"/>
    <w:rPr>
      <w:color w:val="808080"/>
    </w:rPr>
  </w:style>
  <w:style w:type="character" w:customStyle="1" w:styleId="Style1">
    <w:name w:val="Style1"/>
    <w:uiPriority w:val="1"/>
    <w:rsid w:val="00254B89"/>
    <w:rPr>
      <w:rFonts w:ascii="Arial Narrow" w:hAnsi="Arial Narrow"/>
      <w:sz w:val="20"/>
    </w:rPr>
  </w:style>
  <w:style w:type="character" w:customStyle="1" w:styleId="Style2">
    <w:name w:val="Style2"/>
    <w:uiPriority w:val="1"/>
    <w:rsid w:val="00254B89"/>
    <w:rPr>
      <w:rFonts w:ascii="Arial Narrow" w:hAnsi="Arial Narrow"/>
      <w:sz w:val="22"/>
    </w:rPr>
  </w:style>
  <w:style w:type="character" w:styleId="Hyperlink">
    <w:name w:val="Hyperlink"/>
    <w:uiPriority w:val="99"/>
    <w:unhideWhenUsed/>
    <w:rsid w:val="00371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DD"/>
  </w:style>
  <w:style w:type="paragraph" w:styleId="Footer">
    <w:name w:val="footer"/>
    <w:basedOn w:val="Normal"/>
    <w:link w:val="FooterChar"/>
    <w:uiPriority w:val="99"/>
    <w:unhideWhenUsed/>
    <w:rsid w:val="00856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DD"/>
  </w:style>
  <w:style w:type="paragraph" w:styleId="ListParagraph">
    <w:name w:val="List Paragraph"/>
    <w:basedOn w:val="Normal"/>
    <w:uiPriority w:val="34"/>
    <w:qFormat/>
    <w:rsid w:val="00F756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0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Conservation Supporter form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Links>
    <vt:vector size="6" baseType="variant">
      <vt:variant>
        <vt:i4>5177394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ca/imgres?q=mailbox+icon&amp;num=10&amp;hl=en&amp;biw=1366&amp;bih=586&amp;tbm=isch&amp;tbnid=W5suyjsxW_UUlM:&amp;imgrefurl=http://www.iconarchive.com/show/3d-icons-by-3dlb/mailbox-icon.html&amp;docid=Q0EW-csCHa2CFM&amp;imgurl=http://icons.iconarchive.com/icons/3dlb/3d/256/mailbox-icon.png&amp;w=256&amp;h=256&amp;ei=wgtJUMqiFYOd2QWb0YCwDA&amp;zoom=1&amp;iact=hc&amp;vpx=741&amp;vpy=168&amp;dur=952&amp;hovh=204&amp;hovw=204&amp;tx=119&amp;ty=112&amp;sig=117503477881162837537&amp;page=1&amp;tbnh=114&amp;tbnw=115&amp;start=0&amp;ndsp=26&amp;ved=1t:429,r:5,s:0,i: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Silver</dc:creator>
  <cp:keywords/>
  <cp:lastModifiedBy>Phyllis Lee</cp:lastModifiedBy>
  <cp:revision>3</cp:revision>
  <cp:lastPrinted>2013-05-08T14:27:00Z</cp:lastPrinted>
  <dcterms:created xsi:type="dcterms:W3CDTF">2024-04-09T14:57:00Z</dcterms:created>
  <dcterms:modified xsi:type="dcterms:W3CDTF">2024-04-09T14:58:00Z</dcterms:modified>
</cp:coreProperties>
</file>