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FCC3" w14:textId="77777777" w:rsidR="00EF2319" w:rsidRDefault="00004C82" w:rsidP="00EF231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APPLICATION</w:t>
      </w:r>
    </w:p>
    <w:p w14:paraId="77130974" w14:textId="54A65D56" w:rsidR="00004C82" w:rsidRPr="008B2D4F" w:rsidRDefault="000B6DC8" w:rsidP="00EF231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</w:t>
      </w:r>
      <w:r w:rsidR="008041AC">
        <w:rPr>
          <w:rFonts w:ascii="Arial" w:hAnsi="Arial" w:cs="Arial"/>
          <w:b/>
          <w:bCs/>
          <w:sz w:val="28"/>
          <w:szCs w:val="28"/>
        </w:rPr>
        <w:t xml:space="preserve">LTA </w:t>
      </w:r>
      <w:r w:rsidR="00004C82">
        <w:rPr>
          <w:rFonts w:ascii="Arial" w:hAnsi="Arial" w:cs="Arial"/>
          <w:b/>
          <w:bCs/>
          <w:sz w:val="28"/>
          <w:szCs w:val="28"/>
        </w:rPr>
        <w:t xml:space="preserve">LAND </w:t>
      </w:r>
      <w:r w:rsidR="00004C82" w:rsidRPr="008B2D4F">
        <w:rPr>
          <w:rFonts w:ascii="Arial" w:hAnsi="Arial" w:cs="Arial"/>
          <w:b/>
          <w:bCs/>
          <w:sz w:val="28"/>
          <w:szCs w:val="28"/>
        </w:rPr>
        <w:t>TRUST MEMBER</w:t>
      </w:r>
    </w:p>
    <w:p w14:paraId="305EB19C" w14:textId="451893DC" w:rsidR="00004C82" w:rsidRDefault="00741D96" w:rsidP="00EF231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26B09124">
        <w:rPr>
          <w:rFonts w:ascii="Arial" w:hAnsi="Arial" w:cs="Arial"/>
          <w:b/>
          <w:bCs/>
          <w:sz w:val="24"/>
          <w:szCs w:val="24"/>
        </w:rPr>
        <w:t xml:space="preserve">July 1, </w:t>
      </w:r>
      <w:r w:rsidR="00F12565" w:rsidRPr="26B09124">
        <w:rPr>
          <w:rFonts w:ascii="Arial" w:hAnsi="Arial" w:cs="Arial"/>
          <w:b/>
          <w:bCs/>
          <w:sz w:val="24"/>
          <w:szCs w:val="24"/>
        </w:rPr>
        <w:t>202</w:t>
      </w:r>
      <w:r w:rsidR="73ACF501" w:rsidRPr="26B09124">
        <w:rPr>
          <w:rFonts w:ascii="Arial" w:hAnsi="Arial" w:cs="Arial"/>
          <w:b/>
          <w:bCs/>
          <w:sz w:val="24"/>
          <w:szCs w:val="24"/>
        </w:rPr>
        <w:t>5</w:t>
      </w:r>
      <w:r w:rsidR="00984AB9" w:rsidRPr="26B09124">
        <w:rPr>
          <w:rFonts w:ascii="Arial" w:hAnsi="Arial" w:cs="Arial"/>
          <w:b/>
          <w:bCs/>
          <w:sz w:val="24"/>
          <w:szCs w:val="24"/>
        </w:rPr>
        <w:t xml:space="preserve"> - June 30, </w:t>
      </w:r>
      <w:r w:rsidR="00F12565" w:rsidRPr="26B09124">
        <w:rPr>
          <w:rFonts w:ascii="Arial" w:hAnsi="Arial" w:cs="Arial"/>
          <w:b/>
          <w:bCs/>
          <w:sz w:val="24"/>
          <w:szCs w:val="24"/>
        </w:rPr>
        <w:t>202</w:t>
      </w:r>
      <w:r w:rsidR="73B73595" w:rsidRPr="26B09124">
        <w:rPr>
          <w:rFonts w:ascii="Arial" w:hAnsi="Arial" w:cs="Arial"/>
          <w:b/>
          <w:bCs/>
          <w:sz w:val="24"/>
          <w:szCs w:val="24"/>
        </w:rPr>
        <w:t>6</w:t>
      </w:r>
    </w:p>
    <w:p w14:paraId="3BD07AEC" w14:textId="77777777" w:rsidR="00004C82" w:rsidRDefault="00004C82" w:rsidP="00004C8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0893FD" w14:textId="0146B1D1" w:rsidR="00004C82" w:rsidRDefault="00004C82" w:rsidP="2A326373">
      <w:pPr>
        <w:snapToGrid w:val="0"/>
        <w:spacing w:after="0" w:line="240" w:lineRule="auto"/>
        <w:jc w:val="center"/>
        <w:rPr>
          <w:rFonts w:ascii="Arial" w:hAnsi="Arial" w:cs="Arial"/>
        </w:rPr>
      </w:pPr>
    </w:p>
    <w:tbl>
      <w:tblPr>
        <w:tblW w:w="91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15"/>
        <w:gridCol w:w="5386"/>
      </w:tblGrid>
      <w:tr w:rsidR="00004C82" w14:paraId="7C6B4FA7" w14:textId="77777777" w:rsidTr="00CF7B8B">
        <w:trPr>
          <w:trHeight w:val="446"/>
        </w:trPr>
        <w:tc>
          <w:tcPr>
            <w:tcW w:w="3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222C1A" w14:textId="76C4D207" w:rsidR="00004C82" w:rsidRPr="00495EFF" w:rsidRDefault="6289B301" w:rsidP="0BAEC6EA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BAEC6EA">
              <w:rPr>
                <w:rFonts w:ascii="Arial" w:hAnsi="Arial" w:cs="Arial"/>
                <w:b/>
                <w:bCs/>
                <w:sz w:val="24"/>
                <w:szCs w:val="24"/>
              </w:rPr>
              <w:t>Organization</w:t>
            </w:r>
            <w:r w:rsidR="6E4E9C91" w:rsidRPr="0BAEC6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C00A694" w:rsidRPr="0BAEC6EA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  <w:r w:rsidR="00BA6B2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029719" w14:textId="77777777" w:rsidR="00004C82" w:rsidRPr="00BA6B28" w:rsidRDefault="00004C82" w:rsidP="0BAEC6EA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04C82" w:rsidRPr="00655170" w14:paraId="1618FCD1" w14:textId="77777777" w:rsidTr="00CF7B8B">
        <w:trPr>
          <w:trHeight w:val="446"/>
        </w:trPr>
        <w:tc>
          <w:tcPr>
            <w:tcW w:w="371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DBB500" w14:textId="50FB24CA" w:rsidR="00004C82" w:rsidRPr="00F2486E" w:rsidRDefault="6289B301" w:rsidP="0BAEC6E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486E">
              <w:rPr>
                <w:rFonts w:ascii="Arial" w:hAnsi="Arial" w:cs="Arial"/>
                <w:sz w:val="24"/>
                <w:szCs w:val="24"/>
              </w:rPr>
              <w:t>Address</w:t>
            </w:r>
            <w:r w:rsidR="00BA6B28" w:rsidRPr="00F2486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BB9A3D" w14:textId="77777777" w:rsidR="00004C82" w:rsidRPr="008B2D4F" w:rsidRDefault="00004C82" w:rsidP="0BAEC6E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C82" w14:paraId="20B0520F" w14:textId="77777777" w:rsidTr="00CF7B8B">
        <w:trPr>
          <w:trHeight w:val="446"/>
        </w:trPr>
        <w:tc>
          <w:tcPr>
            <w:tcW w:w="371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7A78BB5" w14:textId="742CD3C3" w:rsidR="00004C82" w:rsidRPr="00F2486E" w:rsidRDefault="00BA6B28" w:rsidP="0BAEC6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486E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City, Province, Postal Code:</w:t>
            </w:r>
            <w:r w:rsidRPr="00F2486E">
              <w:rPr>
                <w:rStyle w:val="eop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3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777EB" w14:textId="77777777" w:rsidR="00004C82" w:rsidRPr="008B2D4F" w:rsidRDefault="00004C82" w:rsidP="0BAEC6E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C82" w14:paraId="0EEB5879" w14:textId="77777777" w:rsidTr="00CF7B8B">
        <w:trPr>
          <w:trHeight w:val="446"/>
        </w:trPr>
        <w:tc>
          <w:tcPr>
            <w:tcW w:w="371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48BB34" w14:textId="21D0591A" w:rsidR="00004C82" w:rsidRPr="00F2486E" w:rsidRDefault="6289B301" w:rsidP="0BAEC6E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486E">
              <w:rPr>
                <w:rFonts w:ascii="Arial" w:hAnsi="Arial" w:cs="Arial"/>
                <w:sz w:val="24"/>
                <w:szCs w:val="24"/>
              </w:rPr>
              <w:t>Phone</w:t>
            </w:r>
            <w:r w:rsidR="37EE0302" w:rsidRPr="00F2486E">
              <w:rPr>
                <w:rFonts w:ascii="Arial" w:hAnsi="Arial" w:cs="Arial"/>
                <w:sz w:val="24"/>
                <w:szCs w:val="24"/>
              </w:rPr>
              <w:t xml:space="preserve"> Number</w:t>
            </w:r>
            <w:r w:rsidR="0049189E" w:rsidRPr="00F2486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4284BF" w14:textId="77777777" w:rsidR="00004C82" w:rsidRPr="008B2D4F" w:rsidRDefault="00004C82" w:rsidP="0BAEC6E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C82" w14:paraId="7A16DA4E" w14:textId="77777777" w:rsidTr="00CF7B8B">
        <w:trPr>
          <w:trHeight w:val="446"/>
        </w:trPr>
        <w:tc>
          <w:tcPr>
            <w:tcW w:w="371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FEED76" w14:textId="50F70945" w:rsidR="00004C82" w:rsidRPr="00F2486E" w:rsidRDefault="37EE0302" w:rsidP="0BAEC6E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486E">
              <w:rPr>
                <w:rFonts w:ascii="Arial" w:hAnsi="Arial" w:cs="Arial"/>
                <w:sz w:val="24"/>
                <w:szCs w:val="24"/>
              </w:rPr>
              <w:t xml:space="preserve">Organization </w:t>
            </w:r>
            <w:r w:rsidR="6289B301" w:rsidRPr="00F2486E">
              <w:rPr>
                <w:rFonts w:ascii="Arial" w:hAnsi="Arial" w:cs="Arial"/>
                <w:sz w:val="24"/>
                <w:szCs w:val="24"/>
              </w:rPr>
              <w:t>Email</w:t>
            </w:r>
            <w:r w:rsidR="0049189E" w:rsidRPr="00F2486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E8BFE8" w14:textId="77777777" w:rsidR="00004C82" w:rsidRPr="008B2D4F" w:rsidRDefault="00004C82" w:rsidP="0BAEC6E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C82" w14:paraId="65A3302C" w14:textId="77777777" w:rsidTr="00CF7B8B">
        <w:trPr>
          <w:trHeight w:val="446"/>
        </w:trPr>
        <w:tc>
          <w:tcPr>
            <w:tcW w:w="3715" w:type="dxa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9C1D6EC" w14:textId="302B7934" w:rsidR="00004C82" w:rsidRPr="00F2486E" w:rsidRDefault="6289B301" w:rsidP="0BAEC6E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486E">
              <w:rPr>
                <w:rFonts w:ascii="Arial" w:hAnsi="Arial" w:cs="Arial"/>
                <w:sz w:val="24"/>
                <w:szCs w:val="24"/>
              </w:rPr>
              <w:t>Website</w:t>
            </w:r>
            <w:r w:rsidR="0049189E" w:rsidRPr="00F2486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8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C5F0DD9" w14:textId="77777777" w:rsidR="00004C82" w:rsidRPr="008B2D4F" w:rsidRDefault="00004C82" w:rsidP="0BAEC6E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4AB9" w14:paraId="62A6580B" w14:textId="77777777" w:rsidTr="00CF7B8B">
        <w:trPr>
          <w:trHeight w:val="44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E904" w14:textId="0ED59144" w:rsidR="00984AB9" w:rsidRPr="00F2486E" w:rsidRDefault="585B8E95" w:rsidP="0BAEC6E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486E">
              <w:rPr>
                <w:rFonts w:ascii="Arial" w:hAnsi="Arial" w:cs="Arial"/>
                <w:sz w:val="24"/>
                <w:szCs w:val="24"/>
              </w:rPr>
              <w:t>CRA number</w:t>
            </w:r>
            <w:r w:rsidR="0049189E" w:rsidRPr="00F2486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20E8" w14:textId="77777777" w:rsidR="00984AB9" w:rsidRPr="008B2D4F" w:rsidRDefault="00984AB9" w:rsidP="0BAEC6E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4B88" w14:paraId="686C8506" w14:textId="77777777" w:rsidTr="00CF7B8B">
        <w:trPr>
          <w:trHeight w:val="44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D2BD" w14:textId="32329B38" w:rsidR="00434B88" w:rsidRPr="00F2486E" w:rsidRDefault="1F0A2448" w:rsidP="0BAEC6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486E">
              <w:rPr>
                <w:rFonts w:ascii="Arial" w:hAnsi="Arial" w:cs="Arial"/>
                <w:sz w:val="24"/>
                <w:szCs w:val="24"/>
              </w:rPr>
              <w:t>Corporation</w:t>
            </w:r>
            <w:r w:rsidR="5633D3D2" w:rsidRPr="00F2486E">
              <w:rPr>
                <w:rFonts w:ascii="Arial" w:hAnsi="Arial" w:cs="Arial"/>
                <w:sz w:val="24"/>
                <w:szCs w:val="24"/>
              </w:rPr>
              <w:t xml:space="preserve"> number</w:t>
            </w:r>
            <w:r w:rsidR="0049189E" w:rsidRPr="00F2486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7287" w14:textId="77777777" w:rsidR="00434B88" w:rsidRPr="008B2D4F" w:rsidRDefault="00434B88" w:rsidP="0BAEC6E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2A326373" w14:paraId="358D1AC7" w14:textId="77777777" w:rsidTr="00CF7B8B">
        <w:trPr>
          <w:trHeight w:val="44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EA50" w14:textId="5A79920D" w:rsidR="4E365FD8" w:rsidRPr="00F2486E" w:rsidRDefault="27F08D6A" w:rsidP="0BAEC6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486E">
              <w:rPr>
                <w:rFonts w:ascii="Arial" w:hAnsi="Arial" w:cs="Arial"/>
                <w:sz w:val="24"/>
                <w:szCs w:val="24"/>
              </w:rPr>
              <w:t>Year Founded</w:t>
            </w:r>
            <w:r w:rsidR="0049189E" w:rsidRPr="00F2486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1E22" w14:textId="6B1B95A7" w:rsidR="2A326373" w:rsidRDefault="2A326373" w:rsidP="0BAEC6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2A326373" w14:paraId="174F09DD" w14:textId="77777777" w:rsidTr="00CF7B8B">
        <w:trPr>
          <w:trHeight w:val="44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A119" w14:textId="04E4ED58" w:rsidR="4E365FD8" w:rsidRPr="00F2486E" w:rsidRDefault="27F08D6A" w:rsidP="0BAEC6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486E">
              <w:rPr>
                <w:rFonts w:ascii="Arial" w:hAnsi="Arial" w:cs="Arial"/>
                <w:sz w:val="24"/>
                <w:szCs w:val="24"/>
              </w:rPr>
              <w:t>Full-time equivalent staff</w:t>
            </w:r>
            <w:r w:rsidR="0049189E" w:rsidRPr="00F2486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7FAA" w14:textId="3512D005" w:rsidR="2A326373" w:rsidRDefault="2A326373" w:rsidP="0BAEC6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2A326373" w14:paraId="4D8B54A6" w14:textId="77777777" w:rsidTr="00CF7B8B">
        <w:trPr>
          <w:trHeight w:val="44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7ED1" w14:textId="5D71FCAB" w:rsidR="4E365FD8" w:rsidRPr="00F2486E" w:rsidRDefault="27F08D6A" w:rsidP="0BAEC6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2486E">
              <w:rPr>
                <w:rFonts w:ascii="Arial" w:hAnsi="Arial" w:cs="Arial"/>
                <w:sz w:val="24"/>
                <w:szCs w:val="24"/>
              </w:rPr>
              <w:t>Number of members</w:t>
            </w:r>
            <w:r w:rsidR="0049189E" w:rsidRPr="00F2486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FFD5" w14:textId="6A9D8155" w:rsidR="2A326373" w:rsidRDefault="2A326373" w:rsidP="0BAEC6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C31E93" w14:textId="27D2E560" w:rsidR="0BAEC6EA" w:rsidRDefault="0BAEC6EA" w:rsidP="0BAEC6E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499B3DF" w14:textId="5E168068" w:rsidR="0BAEC6EA" w:rsidRDefault="0BAEC6EA" w:rsidP="0BAEC6E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418" w:type="dxa"/>
        <w:tblLook w:val="04A0" w:firstRow="1" w:lastRow="0" w:firstColumn="1" w:lastColumn="0" w:noHBand="0" w:noVBand="1"/>
      </w:tblPr>
      <w:tblGrid>
        <w:gridCol w:w="2338"/>
        <w:gridCol w:w="2760"/>
        <w:gridCol w:w="1983"/>
        <w:gridCol w:w="2337"/>
      </w:tblGrid>
      <w:tr w:rsidR="0BAEC6EA" w14:paraId="59563904" w14:textId="77777777" w:rsidTr="00351660">
        <w:trPr>
          <w:trHeight w:val="456"/>
        </w:trPr>
        <w:tc>
          <w:tcPr>
            <w:tcW w:w="2338" w:type="dxa"/>
            <w:vAlign w:val="center"/>
          </w:tcPr>
          <w:p w14:paraId="1DEA404A" w14:textId="136D76AB" w:rsidR="0BAEC6EA" w:rsidRDefault="0BAEC6EA" w:rsidP="00351660">
            <w:pPr>
              <w:spacing w:after="0"/>
            </w:pPr>
            <w:r w:rsidRPr="0BAEC6EA">
              <w:rPr>
                <w:rFonts w:ascii="Arial" w:eastAsia="Arial" w:hAnsi="Arial" w:cs="Arial"/>
                <w:b/>
                <w:bCs/>
              </w:rPr>
              <w:t>Contact Name*</w:t>
            </w:r>
          </w:p>
        </w:tc>
        <w:tc>
          <w:tcPr>
            <w:tcW w:w="2760" w:type="dxa"/>
            <w:vAlign w:val="center"/>
          </w:tcPr>
          <w:p w14:paraId="1007B1C3" w14:textId="2FB266A8" w:rsidR="0BAEC6EA" w:rsidRDefault="0BAEC6EA" w:rsidP="00351660">
            <w:pPr>
              <w:spacing w:after="0"/>
            </w:pPr>
            <w:r w:rsidRPr="0BAEC6EA">
              <w:rPr>
                <w:rFonts w:ascii="Arial" w:eastAsia="Arial" w:hAnsi="Arial" w:cs="Arial"/>
                <w:b/>
                <w:bCs/>
              </w:rPr>
              <w:t>Email</w:t>
            </w:r>
          </w:p>
        </w:tc>
        <w:tc>
          <w:tcPr>
            <w:tcW w:w="1983" w:type="dxa"/>
            <w:vAlign w:val="center"/>
          </w:tcPr>
          <w:p w14:paraId="35C2A28A" w14:textId="6BDB106A" w:rsidR="0BAEC6EA" w:rsidRDefault="0BAEC6EA" w:rsidP="00351660">
            <w:pPr>
              <w:spacing w:after="0"/>
            </w:pPr>
            <w:r w:rsidRPr="0BAEC6EA">
              <w:rPr>
                <w:rFonts w:ascii="Arial" w:eastAsia="Arial" w:hAnsi="Arial" w:cs="Arial"/>
                <w:b/>
                <w:bCs/>
              </w:rPr>
              <w:t>Phone</w:t>
            </w:r>
          </w:p>
        </w:tc>
        <w:tc>
          <w:tcPr>
            <w:tcW w:w="2337" w:type="dxa"/>
            <w:vAlign w:val="center"/>
          </w:tcPr>
          <w:p w14:paraId="5631D6EF" w14:textId="1789AE9A" w:rsidR="0BAEC6EA" w:rsidRDefault="0BAEC6EA" w:rsidP="00351660">
            <w:pPr>
              <w:spacing w:after="0"/>
            </w:pPr>
            <w:r w:rsidRPr="0BAEC6EA">
              <w:rPr>
                <w:rFonts w:ascii="Arial" w:eastAsia="Arial" w:hAnsi="Arial" w:cs="Arial"/>
                <w:b/>
                <w:bCs/>
              </w:rPr>
              <w:t>Title</w:t>
            </w:r>
          </w:p>
        </w:tc>
      </w:tr>
      <w:tr w:rsidR="0BAEC6EA" w14:paraId="3CEE8E15" w14:textId="77777777" w:rsidTr="00CF7B8B">
        <w:trPr>
          <w:trHeight w:val="300"/>
        </w:trPr>
        <w:tc>
          <w:tcPr>
            <w:tcW w:w="2338" w:type="dxa"/>
          </w:tcPr>
          <w:p w14:paraId="1127F4AD" w14:textId="6EF43D39" w:rsidR="0BAEC6EA" w:rsidRDefault="0BAEC6EA" w:rsidP="0BAEC6EA">
            <w:pPr>
              <w:rPr>
                <w:rFonts w:ascii="Arial" w:eastAsia="Arial" w:hAnsi="Arial" w:cs="Arial"/>
              </w:rPr>
            </w:pPr>
          </w:p>
        </w:tc>
        <w:tc>
          <w:tcPr>
            <w:tcW w:w="2760" w:type="dxa"/>
          </w:tcPr>
          <w:p w14:paraId="56F4F7D7" w14:textId="639E0216" w:rsidR="0BAEC6EA" w:rsidRDefault="0BAEC6EA" w:rsidP="0BAEC6EA">
            <w:pPr>
              <w:rPr>
                <w:rFonts w:ascii="Arial" w:eastAsia="Arial" w:hAnsi="Arial" w:cs="Arial"/>
              </w:rPr>
            </w:pPr>
          </w:p>
        </w:tc>
        <w:tc>
          <w:tcPr>
            <w:tcW w:w="1983" w:type="dxa"/>
          </w:tcPr>
          <w:p w14:paraId="19417515" w14:textId="54DC927B" w:rsidR="0BAEC6EA" w:rsidRDefault="0BAEC6EA" w:rsidP="0BAEC6EA">
            <w:pPr>
              <w:rPr>
                <w:rFonts w:ascii="Arial" w:eastAsia="Arial" w:hAnsi="Arial" w:cs="Arial"/>
              </w:rPr>
            </w:pPr>
          </w:p>
        </w:tc>
        <w:tc>
          <w:tcPr>
            <w:tcW w:w="2337" w:type="dxa"/>
          </w:tcPr>
          <w:p w14:paraId="62966E83" w14:textId="5C7D3BF6" w:rsidR="0BAEC6EA" w:rsidRDefault="0BAEC6EA" w:rsidP="0BAEC6EA">
            <w:pPr>
              <w:rPr>
                <w:rFonts w:ascii="Arial" w:eastAsia="Arial" w:hAnsi="Arial" w:cs="Arial"/>
              </w:rPr>
            </w:pPr>
          </w:p>
        </w:tc>
      </w:tr>
      <w:tr w:rsidR="0BAEC6EA" w14:paraId="3E5182F0" w14:textId="77777777" w:rsidTr="00CF7B8B">
        <w:trPr>
          <w:trHeight w:val="300"/>
        </w:trPr>
        <w:tc>
          <w:tcPr>
            <w:tcW w:w="2338" w:type="dxa"/>
          </w:tcPr>
          <w:p w14:paraId="783841D1" w14:textId="445909BD" w:rsidR="0BAEC6EA" w:rsidRDefault="0BAEC6EA" w:rsidP="0BAEC6EA">
            <w:pPr>
              <w:rPr>
                <w:rFonts w:ascii="Arial" w:eastAsia="Arial" w:hAnsi="Arial" w:cs="Arial"/>
              </w:rPr>
            </w:pPr>
          </w:p>
        </w:tc>
        <w:tc>
          <w:tcPr>
            <w:tcW w:w="2760" w:type="dxa"/>
          </w:tcPr>
          <w:p w14:paraId="7F84BB4C" w14:textId="604F4A1D" w:rsidR="0BAEC6EA" w:rsidRDefault="0BAEC6EA" w:rsidP="0BAEC6EA">
            <w:pPr>
              <w:rPr>
                <w:rFonts w:ascii="Arial" w:eastAsia="Arial" w:hAnsi="Arial" w:cs="Arial"/>
              </w:rPr>
            </w:pPr>
          </w:p>
        </w:tc>
        <w:tc>
          <w:tcPr>
            <w:tcW w:w="1983" w:type="dxa"/>
          </w:tcPr>
          <w:p w14:paraId="6516397D" w14:textId="005E78E0" w:rsidR="0BAEC6EA" w:rsidRDefault="0BAEC6EA" w:rsidP="0BAEC6EA">
            <w:pPr>
              <w:rPr>
                <w:rFonts w:ascii="Arial" w:eastAsia="Arial" w:hAnsi="Arial" w:cs="Arial"/>
              </w:rPr>
            </w:pPr>
          </w:p>
        </w:tc>
        <w:tc>
          <w:tcPr>
            <w:tcW w:w="2337" w:type="dxa"/>
          </w:tcPr>
          <w:p w14:paraId="77A17BDC" w14:textId="12FA3D3B" w:rsidR="0BAEC6EA" w:rsidRDefault="0BAEC6EA" w:rsidP="0BAEC6EA">
            <w:pPr>
              <w:rPr>
                <w:rFonts w:ascii="Arial" w:eastAsia="Arial" w:hAnsi="Arial" w:cs="Arial"/>
              </w:rPr>
            </w:pPr>
          </w:p>
        </w:tc>
      </w:tr>
      <w:tr w:rsidR="0BAEC6EA" w14:paraId="2C735E35" w14:textId="77777777" w:rsidTr="00CF7B8B">
        <w:trPr>
          <w:trHeight w:val="300"/>
        </w:trPr>
        <w:tc>
          <w:tcPr>
            <w:tcW w:w="2338" w:type="dxa"/>
          </w:tcPr>
          <w:p w14:paraId="74317E59" w14:textId="1FDF8167" w:rsidR="0BAEC6EA" w:rsidRDefault="0BAEC6EA">
            <w:r w:rsidRPr="0BAEC6E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60" w:type="dxa"/>
          </w:tcPr>
          <w:p w14:paraId="498F2187" w14:textId="302D7636" w:rsidR="0BAEC6EA" w:rsidRDefault="0BAEC6EA">
            <w:r w:rsidRPr="0BAEC6E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3" w:type="dxa"/>
          </w:tcPr>
          <w:p w14:paraId="46B5C0E6" w14:textId="1670FDDF" w:rsidR="0BAEC6EA" w:rsidRDefault="0BAEC6EA">
            <w:r w:rsidRPr="0BAEC6E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37" w:type="dxa"/>
          </w:tcPr>
          <w:p w14:paraId="5ED716D9" w14:textId="6BA6A77D" w:rsidR="0BAEC6EA" w:rsidRDefault="0BAEC6EA" w:rsidP="0BAEC6EA">
            <w:pPr>
              <w:rPr>
                <w:rFonts w:ascii="Arial" w:eastAsia="Arial" w:hAnsi="Arial" w:cs="Arial"/>
              </w:rPr>
            </w:pPr>
          </w:p>
        </w:tc>
      </w:tr>
    </w:tbl>
    <w:p w14:paraId="266DBDF8" w14:textId="286E860A" w:rsidR="0BAEC6EA" w:rsidRDefault="0BAEC6EA" w:rsidP="0BAEC6E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0B507DF" w14:textId="33FAEDBB" w:rsidR="0BAEC6EA" w:rsidRDefault="008F34A0" w:rsidP="0BAEC6E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</w:t>
      </w:r>
      <w:r w:rsidRPr="008F34A0">
        <w:rPr>
          <w:rFonts w:ascii="Arial" w:hAnsi="Arial" w:cs="Arial"/>
        </w:rPr>
        <w:t>Please provide the main contact(s)</w:t>
      </w:r>
      <w:r>
        <w:rPr>
          <w:rFonts w:ascii="Arial" w:hAnsi="Arial" w:cs="Arial"/>
        </w:rPr>
        <w:t xml:space="preserve"> at your organization</w:t>
      </w:r>
      <w:r w:rsidRPr="008F34A0">
        <w:rPr>
          <w:rFonts w:ascii="Arial" w:hAnsi="Arial" w:cs="Arial"/>
        </w:rPr>
        <w:t>.</w:t>
      </w:r>
    </w:p>
    <w:p w14:paraId="2B41F15D" w14:textId="2419761E" w:rsidR="0BAEC6EA" w:rsidRDefault="0BAEC6EA" w:rsidP="0BAEC6E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FA836E8" w14:textId="77777777" w:rsidR="00CF7B8B" w:rsidRDefault="00CF7B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8729397" w14:textId="3CC293AD" w:rsidR="00004C82" w:rsidRPr="00984AB9" w:rsidRDefault="585B8E95" w:rsidP="0BAEC6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BAEC6EA">
        <w:rPr>
          <w:rFonts w:ascii="Arial" w:hAnsi="Arial" w:cs="Arial"/>
          <w:b/>
          <w:bCs/>
          <w:sz w:val="24"/>
          <w:szCs w:val="24"/>
        </w:rPr>
        <w:lastRenderedPageBreak/>
        <w:t>A brief overview of your organization:</w:t>
      </w:r>
      <w:r w:rsidR="7FFAFEA5" w:rsidRPr="0BAEC6EA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gramStart"/>
      <w:r w:rsidR="7FFAFEA5" w:rsidRPr="0BAEC6EA">
        <w:rPr>
          <w:rFonts w:ascii="Arial" w:hAnsi="Arial" w:cs="Arial"/>
          <w:b/>
          <w:bCs/>
          <w:sz w:val="24"/>
          <w:szCs w:val="24"/>
        </w:rPr>
        <w:t>e.g.</w:t>
      </w:r>
      <w:proofErr w:type="gramEnd"/>
      <w:r w:rsidR="7FFAFEA5" w:rsidRPr="0BAEC6EA">
        <w:rPr>
          <w:rFonts w:ascii="Arial" w:hAnsi="Arial" w:cs="Arial"/>
          <w:b/>
          <w:bCs/>
          <w:sz w:val="24"/>
          <w:szCs w:val="24"/>
        </w:rPr>
        <w:t xml:space="preserve"> Mission, geographical area)</w:t>
      </w:r>
    </w:p>
    <w:p w14:paraId="18639896" w14:textId="764FBA3A" w:rsidR="2A326373" w:rsidRDefault="2A326373" w:rsidP="2A326373"/>
    <w:p w14:paraId="428D0651" w14:textId="046EE1F9" w:rsidR="2A326373" w:rsidRDefault="2A326373" w:rsidP="2A326373"/>
    <w:p w14:paraId="21CEFFE2" w14:textId="3DF44D30" w:rsidR="2A326373" w:rsidRDefault="2A326373" w:rsidP="2A326373"/>
    <w:p w14:paraId="4039AF78" w14:textId="463EA87B" w:rsidR="2A326373" w:rsidRDefault="2A326373" w:rsidP="2A326373"/>
    <w:p w14:paraId="358744BF" w14:textId="77777777" w:rsidR="009C119D" w:rsidRDefault="009C119D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br w:type="page"/>
      </w:r>
    </w:p>
    <w:p w14:paraId="72543E84" w14:textId="77777777" w:rsidR="00495EFF" w:rsidRDefault="00495EFF" w:rsidP="009C119D">
      <w:pPr>
        <w:tabs>
          <w:tab w:val="left" w:pos="1668"/>
          <w:tab w:val="left" w:pos="2943"/>
        </w:tabs>
        <w:spacing w:after="0" w:line="240" w:lineRule="auto"/>
        <w:ind w:left="108"/>
        <w:rPr>
          <w:rFonts w:ascii="Arial" w:eastAsia="Arial" w:hAnsi="Arial" w:cs="Arial"/>
          <w:b/>
          <w:bCs/>
          <w:color w:val="000000" w:themeColor="text1"/>
        </w:rPr>
      </w:pPr>
    </w:p>
    <w:p w14:paraId="3753CE13" w14:textId="5F831F8E" w:rsidR="00E45C5F" w:rsidRPr="00BC59FC" w:rsidRDefault="00E75CB6" w:rsidP="00126422">
      <w:pPr>
        <w:pStyle w:val="WW-Default"/>
        <w:rPr>
          <w:b/>
          <w:bCs/>
          <w:color w:val="auto"/>
        </w:rPr>
      </w:pPr>
      <w:r w:rsidRPr="00BC59FC">
        <w:rPr>
          <w:b/>
          <w:bCs/>
          <w:color w:val="auto"/>
        </w:rPr>
        <w:t>Land Trust Member Agreement</w:t>
      </w:r>
    </w:p>
    <w:p w14:paraId="251589F1" w14:textId="77777777" w:rsidR="00E45C5F" w:rsidRDefault="00E45C5F" w:rsidP="00126422">
      <w:pPr>
        <w:pStyle w:val="WW-Default"/>
        <w:rPr>
          <w:color w:val="auto"/>
          <w:sz w:val="22"/>
          <w:szCs w:val="22"/>
        </w:rPr>
      </w:pPr>
    </w:p>
    <w:p w14:paraId="4659B0A0" w14:textId="62DA6DF8" w:rsidR="00126422" w:rsidRPr="00DD2D5D" w:rsidRDefault="00126422" w:rsidP="00556189">
      <w:pPr>
        <w:pStyle w:val="WW-Default"/>
        <w:spacing w:line="276" w:lineRule="auto"/>
        <w:rPr>
          <w:b/>
          <w:bCs/>
          <w:color w:val="auto"/>
          <w:sz w:val="22"/>
          <w:szCs w:val="22"/>
        </w:rPr>
      </w:pPr>
      <w:r w:rsidRPr="07F4A9A4">
        <w:rPr>
          <w:color w:val="auto"/>
          <w:sz w:val="22"/>
          <w:szCs w:val="22"/>
        </w:rPr>
        <w:t xml:space="preserve">We have read and understood that to be accepted as a voting land trust member of OLTA, our organization is a charitable corporation and have as our principal objects the protection and conservation of locally significant areas of natural, agricultural, cultural heritage. Our organization has passed a board resolution to abide by </w:t>
      </w:r>
      <w:r w:rsidR="00984AB9" w:rsidRPr="07F4A9A4">
        <w:rPr>
          <w:i/>
          <w:iCs/>
          <w:color w:val="auto"/>
          <w:sz w:val="22"/>
          <w:szCs w:val="22"/>
        </w:rPr>
        <w:t>2019</w:t>
      </w:r>
      <w:r w:rsidRPr="07F4A9A4">
        <w:rPr>
          <w:i/>
          <w:iCs/>
          <w:color w:val="auto"/>
          <w:sz w:val="22"/>
          <w:szCs w:val="22"/>
        </w:rPr>
        <w:t xml:space="preserve"> Canadian Land Trust Standards and Practices</w:t>
      </w:r>
      <w:r w:rsidRPr="07F4A9A4">
        <w:rPr>
          <w:color w:val="auto"/>
          <w:sz w:val="22"/>
          <w:szCs w:val="22"/>
        </w:rPr>
        <w:t xml:space="preserve"> as the technical and ethical guidelines for our organization’s operations and is committed to making continual progress toward implementation of </w:t>
      </w:r>
      <w:r w:rsidR="001D55BF" w:rsidRPr="07F4A9A4">
        <w:rPr>
          <w:color w:val="auto"/>
          <w:sz w:val="22"/>
          <w:szCs w:val="22"/>
        </w:rPr>
        <w:t xml:space="preserve">the </w:t>
      </w:r>
      <w:r w:rsidR="001D55BF" w:rsidRPr="07F4A9A4">
        <w:rPr>
          <w:i/>
          <w:iCs/>
          <w:sz w:val="22"/>
          <w:szCs w:val="22"/>
        </w:rPr>
        <w:t>Standards and Practices</w:t>
      </w:r>
      <w:r w:rsidR="001D55BF" w:rsidRPr="07F4A9A4">
        <w:rPr>
          <w:sz w:val="22"/>
          <w:szCs w:val="22"/>
        </w:rPr>
        <w:t xml:space="preserve"> and agrees to participate in learning as part of its ongoing commitment to OLTA membership and the </w:t>
      </w:r>
      <w:r w:rsidR="001D55BF" w:rsidRPr="07F4A9A4">
        <w:rPr>
          <w:i/>
          <w:iCs/>
          <w:sz w:val="22"/>
          <w:szCs w:val="22"/>
        </w:rPr>
        <w:t>Standards and Practices</w:t>
      </w:r>
      <w:r w:rsidRPr="07F4A9A4">
        <w:rPr>
          <w:color w:val="auto"/>
          <w:sz w:val="22"/>
          <w:szCs w:val="22"/>
        </w:rPr>
        <w:t xml:space="preserve">. </w:t>
      </w:r>
      <w:r w:rsidR="00DD2D5D" w:rsidRPr="07F4A9A4">
        <w:rPr>
          <w:b/>
          <w:bCs/>
          <w:color w:val="auto"/>
          <w:sz w:val="22"/>
          <w:szCs w:val="22"/>
        </w:rPr>
        <w:t>A copy of this resolution is attached.</w:t>
      </w:r>
    </w:p>
    <w:p w14:paraId="79D9CE4D" w14:textId="77777777" w:rsidR="00126422" w:rsidRDefault="00126422" w:rsidP="00126422">
      <w:pPr>
        <w:pStyle w:val="WW-Default"/>
        <w:rPr>
          <w:color w:val="auto"/>
          <w:sz w:val="22"/>
          <w:szCs w:val="22"/>
        </w:rPr>
      </w:pPr>
    </w:p>
    <w:p w14:paraId="2F1C5F51" w14:textId="77777777" w:rsidR="00556189" w:rsidRPr="005A7FDF" w:rsidRDefault="00556189" w:rsidP="00126422">
      <w:pPr>
        <w:pStyle w:val="WW-Default"/>
        <w:rPr>
          <w:color w:val="auto"/>
          <w:sz w:val="22"/>
          <w:szCs w:val="22"/>
        </w:rPr>
      </w:pPr>
    </w:p>
    <w:p w14:paraId="33CC5A8E" w14:textId="77777777" w:rsidR="00126422" w:rsidRDefault="00126422" w:rsidP="00126422">
      <w:pPr>
        <w:pStyle w:val="CM3"/>
        <w:rPr>
          <w:b/>
          <w:bCs/>
          <w:sz w:val="22"/>
          <w:szCs w:val="22"/>
        </w:rPr>
      </w:pPr>
      <w:r w:rsidRPr="005A7FDF">
        <w:rPr>
          <w:b/>
          <w:bCs/>
          <w:sz w:val="22"/>
          <w:szCs w:val="22"/>
        </w:rPr>
        <w:t xml:space="preserve">We, </w:t>
      </w:r>
      <w:r>
        <w:rPr>
          <w:b/>
          <w:bCs/>
          <w:sz w:val="22"/>
          <w:szCs w:val="22"/>
        </w:rPr>
        <w:t>___________________________________________,</w:t>
      </w:r>
      <w:r w:rsidRPr="005A7FDF">
        <w:rPr>
          <w:b/>
          <w:bCs/>
          <w:sz w:val="22"/>
          <w:szCs w:val="22"/>
        </w:rPr>
        <w:t xml:space="preserve"> hereby apply for Land Trust Membership with the Ontario Land Trust Alliance</w:t>
      </w:r>
      <w:r w:rsidR="00184E54">
        <w:rPr>
          <w:b/>
          <w:bCs/>
          <w:sz w:val="22"/>
          <w:szCs w:val="22"/>
        </w:rPr>
        <w:t xml:space="preserve"> Inc</w:t>
      </w:r>
      <w:r w:rsidRPr="005A7FDF">
        <w:rPr>
          <w:b/>
          <w:bCs/>
          <w:sz w:val="22"/>
          <w:szCs w:val="22"/>
        </w:rPr>
        <w:t xml:space="preserve">. </w:t>
      </w:r>
    </w:p>
    <w:p w14:paraId="41BAD9B8" w14:textId="77777777" w:rsidR="00126422" w:rsidRPr="003B1542" w:rsidRDefault="00126422" w:rsidP="00126422">
      <w:pPr>
        <w:pStyle w:val="WW-Default"/>
        <w:rPr>
          <w:sz w:val="22"/>
          <w:szCs w:val="22"/>
        </w:rPr>
      </w:pPr>
    </w:p>
    <w:p w14:paraId="794A4B03" w14:textId="77777777" w:rsidR="00126422" w:rsidRDefault="00126422" w:rsidP="00126422">
      <w:pPr>
        <w:spacing w:after="0" w:line="240" w:lineRule="auto"/>
        <w:rPr>
          <w:rFonts w:ascii="Arial" w:hAnsi="Arial" w:cs="Arial"/>
        </w:rPr>
      </w:pPr>
    </w:p>
    <w:p w14:paraId="322CA5A1" w14:textId="77777777" w:rsidR="00507585" w:rsidRDefault="00507585" w:rsidP="00126422">
      <w:pPr>
        <w:spacing w:after="0" w:line="240" w:lineRule="auto"/>
        <w:rPr>
          <w:rFonts w:ascii="Arial" w:hAnsi="Arial" w:cs="Arial"/>
        </w:rPr>
      </w:pPr>
    </w:p>
    <w:p w14:paraId="75DAEEEC" w14:textId="77777777" w:rsidR="00126422" w:rsidRPr="005A7FDF" w:rsidRDefault="00126422" w:rsidP="00126422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__________________________________________     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_____________________</w:t>
      </w:r>
    </w:p>
    <w:p w14:paraId="6B0CC0FA" w14:textId="0AB267CA" w:rsidR="00126422" w:rsidRPr="005A7FDF" w:rsidRDefault="00126422" w:rsidP="2A326373">
      <w:pPr>
        <w:tabs>
          <w:tab w:val="left" w:pos="6237"/>
        </w:tabs>
        <w:spacing w:after="0" w:line="240" w:lineRule="auto"/>
        <w:rPr>
          <w:rFonts w:ascii="Arial" w:hAnsi="Arial" w:cs="Arial"/>
        </w:rPr>
      </w:pPr>
      <w:r w:rsidRPr="005A7FDF">
        <w:rPr>
          <w:rFonts w:ascii="Arial" w:hAnsi="Arial" w:cs="Arial"/>
        </w:rPr>
        <w:t>Signing Authority Signature</w:t>
      </w:r>
      <w:r w:rsidR="006B1293" w:rsidRPr="005A7F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7FDF">
        <w:rPr>
          <w:rFonts w:ascii="Arial" w:hAnsi="Arial" w:cs="Arial"/>
        </w:rPr>
        <w:t>Date</w:t>
      </w:r>
    </w:p>
    <w:p w14:paraId="635430BA" w14:textId="77777777" w:rsidR="00126422" w:rsidRDefault="00126422" w:rsidP="00126422">
      <w:pPr>
        <w:tabs>
          <w:tab w:val="left" w:pos="6237"/>
        </w:tabs>
        <w:spacing w:after="0" w:line="240" w:lineRule="auto"/>
        <w:rPr>
          <w:rFonts w:ascii="Arial" w:hAnsi="Arial" w:cs="Arial"/>
        </w:rPr>
      </w:pPr>
    </w:p>
    <w:p w14:paraId="7500B1F7" w14:textId="77777777" w:rsidR="00556189" w:rsidRDefault="00556189" w:rsidP="00126422">
      <w:pPr>
        <w:tabs>
          <w:tab w:val="left" w:pos="6237"/>
        </w:tabs>
        <w:spacing w:after="0" w:line="240" w:lineRule="auto"/>
        <w:rPr>
          <w:rFonts w:ascii="Arial" w:hAnsi="Arial" w:cs="Arial"/>
        </w:rPr>
      </w:pPr>
    </w:p>
    <w:p w14:paraId="2FDE3DCB" w14:textId="6E8164B0" w:rsidR="00126422" w:rsidRPr="005A7FDF" w:rsidRDefault="00126422" w:rsidP="00126422">
      <w:pPr>
        <w:tabs>
          <w:tab w:val="left" w:pos="623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</w:t>
      </w:r>
    </w:p>
    <w:p w14:paraId="7BF54FA3" w14:textId="1A2E7463" w:rsidR="004C086A" w:rsidRDefault="00126422" w:rsidP="00126422">
      <w:pPr>
        <w:spacing w:after="0" w:line="240" w:lineRule="auto"/>
        <w:rPr>
          <w:rFonts w:ascii="Arial" w:hAnsi="Arial" w:cs="Arial"/>
        </w:rPr>
      </w:pPr>
      <w:r w:rsidRPr="2A326373">
        <w:rPr>
          <w:rFonts w:ascii="Arial" w:hAnsi="Arial" w:cs="Arial"/>
        </w:rPr>
        <w:t>Signing Authority Name</w:t>
      </w:r>
      <w:r w:rsidR="3CD50AE3" w:rsidRPr="2A326373">
        <w:rPr>
          <w:rFonts w:ascii="Arial" w:hAnsi="Arial" w:cs="Arial"/>
        </w:rPr>
        <w:t xml:space="preserve"> (please print)</w:t>
      </w:r>
    </w:p>
    <w:p w14:paraId="5BD73E02" w14:textId="77777777" w:rsidR="000A432E" w:rsidRDefault="000A432E" w:rsidP="00126422">
      <w:pPr>
        <w:spacing w:after="0" w:line="240" w:lineRule="auto"/>
        <w:rPr>
          <w:rFonts w:ascii="Arial" w:hAnsi="Arial" w:cs="Arial"/>
        </w:rPr>
      </w:pPr>
    </w:p>
    <w:p w14:paraId="2906DBD0" w14:textId="77777777" w:rsidR="000A432E" w:rsidRDefault="000A432E" w:rsidP="00126422">
      <w:pPr>
        <w:spacing w:after="0" w:line="240" w:lineRule="auto"/>
        <w:rPr>
          <w:rFonts w:ascii="Arial" w:hAnsi="Arial" w:cs="Arial"/>
        </w:rPr>
      </w:pPr>
    </w:p>
    <w:p w14:paraId="5D8E38AE" w14:textId="1F9C2630" w:rsidR="000A432E" w:rsidRDefault="000A432E" w:rsidP="000A432E">
      <w:pPr>
        <w:spacing w:after="0" w:line="240" w:lineRule="auto"/>
        <w:rPr>
          <w:rFonts w:ascii="Arial" w:eastAsia="Arial" w:hAnsi="Arial" w:cs="Arial"/>
        </w:rPr>
      </w:pPr>
      <w:r w:rsidRPr="0BAEC6EA">
        <w:rPr>
          <w:rFonts w:ascii="Arial" w:eastAsia="Arial" w:hAnsi="Arial" w:cs="Arial"/>
        </w:rPr>
        <w:t>Once your membership application has been approved by the OLTA Board of Governors</w:t>
      </w:r>
      <w:r w:rsidR="00582195">
        <w:rPr>
          <w:rFonts w:ascii="Arial" w:eastAsia="Arial" w:hAnsi="Arial" w:cs="Arial"/>
        </w:rPr>
        <w:t>, you will receive</w:t>
      </w:r>
      <w:r w:rsidRPr="0BAEC6EA">
        <w:rPr>
          <w:rFonts w:ascii="Arial" w:eastAsia="Arial" w:hAnsi="Arial" w:cs="Arial"/>
        </w:rPr>
        <w:t xml:space="preserve"> a link to our on-line membership form.</w:t>
      </w:r>
    </w:p>
    <w:p w14:paraId="2D8189BF" w14:textId="77777777" w:rsidR="000A432E" w:rsidRDefault="000A432E" w:rsidP="00126422">
      <w:pPr>
        <w:spacing w:after="0" w:line="240" w:lineRule="auto"/>
      </w:pPr>
    </w:p>
    <w:sectPr w:rsidR="000A432E" w:rsidSect="00EC2613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806" w:right="1440" w:bottom="1440" w:left="1440" w:header="993" w:footer="1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EADD8" w14:textId="77777777" w:rsidR="00390FF7" w:rsidRDefault="00390FF7" w:rsidP="007537F7">
      <w:pPr>
        <w:spacing w:after="0" w:line="240" w:lineRule="auto"/>
      </w:pPr>
      <w:r>
        <w:separator/>
      </w:r>
    </w:p>
  </w:endnote>
  <w:endnote w:type="continuationSeparator" w:id="0">
    <w:p w14:paraId="789F36BC" w14:textId="77777777" w:rsidR="00390FF7" w:rsidRDefault="00390FF7" w:rsidP="0075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8970603"/>
      <w:docPartObj>
        <w:docPartGallery w:val="Page Numbers (Bottom of Page)"/>
        <w:docPartUnique/>
      </w:docPartObj>
    </w:sdtPr>
    <w:sdtContent>
      <w:sdt>
        <w:sdtPr>
          <w:id w:val="-1803913520"/>
          <w:docPartObj>
            <w:docPartGallery w:val="Page Numbers (Top of Page)"/>
            <w:docPartUnique/>
          </w:docPartObj>
        </w:sdtPr>
        <w:sdtContent>
          <w:p w14:paraId="3401AE3F" w14:textId="26CE6831" w:rsidR="007C3AFC" w:rsidRDefault="007C3AFC">
            <w:pPr>
              <w:pStyle w:val="Footer"/>
              <w:jc w:val="center"/>
            </w:pPr>
            <w:r w:rsidRPr="007C3AFC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7C3AF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C3AF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7C3AF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C3AF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7C3AF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C3AF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7C3AF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C3AF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7C3AF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C3AF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7C3AF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005FF0D" w14:textId="77777777" w:rsidR="00EC2613" w:rsidRDefault="00EC26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7559142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4B866A96" w14:textId="51DF4752" w:rsidR="00C56693" w:rsidRPr="00C56693" w:rsidRDefault="00C56693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693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C5669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5669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C5669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566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C5669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C5669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C5669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5669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C5669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566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C5669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30FDDB7" w14:textId="77777777" w:rsidR="007047CC" w:rsidRPr="007047CC" w:rsidRDefault="007047CC" w:rsidP="00704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0F202" w14:textId="77777777" w:rsidR="00390FF7" w:rsidRDefault="00390FF7" w:rsidP="007537F7">
      <w:pPr>
        <w:spacing w:after="0" w:line="240" w:lineRule="auto"/>
      </w:pPr>
      <w:r>
        <w:separator/>
      </w:r>
    </w:p>
  </w:footnote>
  <w:footnote w:type="continuationSeparator" w:id="0">
    <w:p w14:paraId="58704AA5" w14:textId="77777777" w:rsidR="00390FF7" w:rsidRDefault="00390FF7" w:rsidP="00753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FE7A" w14:textId="3EB7B9CA" w:rsidR="00E9514D" w:rsidRDefault="00E9514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5F5E90" wp14:editId="657E2E33">
          <wp:simplePos x="0" y="0"/>
          <wp:positionH relativeFrom="margin">
            <wp:posOffset>2009775</wp:posOffset>
          </wp:positionH>
          <wp:positionV relativeFrom="paragraph">
            <wp:posOffset>-1905</wp:posOffset>
          </wp:positionV>
          <wp:extent cx="1928495" cy="1122680"/>
          <wp:effectExtent l="0" t="0" r="0" b="127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495" cy="1122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E49E0" w14:textId="3438901D" w:rsidR="007047CC" w:rsidRDefault="00E9514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FD70EA" wp14:editId="63B66E78">
          <wp:simplePos x="0" y="0"/>
          <wp:positionH relativeFrom="margin">
            <wp:align>center</wp:align>
          </wp:positionH>
          <wp:positionV relativeFrom="paragraph">
            <wp:posOffset>-478155</wp:posOffset>
          </wp:positionV>
          <wp:extent cx="2263775" cy="1318260"/>
          <wp:effectExtent l="0" t="0" r="317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775" cy="1318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171E9"/>
    <w:multiLevelType w:val="hybridMultilevel"/>
    <w:tmpl w:val="B2A2A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74C54"/>
    <w:multiLevelType w:val="hybridMultilevel"/>
    <w:tmpl w:val="65C01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06E75"/>
    <w:multiLevelType w:val="hybridMultilevel"/>
    <w:tmpl w:val="79ECE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DEE"/>
    <w:rsid w:val="00004C82"/>
    <w:rsid w:val="000658C3"/>
    <w:rsid w:val="0007081F"/>
    <w:rsid w:val="000962D4"/>
    <w:rsid w:val="000A432E"/>
    <w:rsid w:val="000B42E9"/>
    <w:rsid w:val="000B6DC8"/>
    <w:rsid w:val="00121C57"/>
    <w:rsid w:val="00126422"/>
    <w:rsid w:val="00177BCA"/>
    <w:rsid w:val="00184E54"/>
    <w:rsid w:val="001C2A70"/>
    <w:rsid w:val="001D55BF"/>
    <w:rsid w:val="001D5A63"/>
    <w:rsid w:val="00224BB3"/>
    <w:rsid w:val="00276E45"/>
    <w:rsid w:val="002C162A"/>
    <w:rsid w:val="002E6B98"/>
    <w:rsid w:val="00310B2F"/>
    <w:rsid w:val="00351660"/>
    <w:rsid w:val="00366E06"/>
    <w:rsid w:val="003779F1"/>
    <w:rsid w:val="00390FF7"/>
    <w:rsid w:val="00393559"/>
    <w:rsid w:val="003A7755"/>
    <w:rsid w:val="003B68AD"/>
    <w:rsid w:val="003C0DDA"/>
    <w:rsid w:val="00434B88"/>
    <w:rsid w:val="0049189E"/>
    <w:rsid w:val="00494A67"/>
    <w:rsid w:val="00495EFF"/>
    <w:rsid w:val="004B2CB4"/>
    <w:rsid w:val="004C086A"/>
    <w:rsid w:val="004C152C"/>
    <w:rsid w:val="004D25D6"/>
    <w:rsid w:val="004E68D5"/>
    <w:rsid w:val="00507585"/>
    <w:rsid w:val="0053175A"/>
    <w:rsid w:val="00533EAF"/>
    <w:rsid w:val="00551183"/>
    <w:rsid w:val="00556189"/>
    <w:rsid w:val="00567F86"/>
    <w:rsid w:val="00582195"/>
    <w:rsid w:val="00591EC9"/>
    <w:rsid w:val="005C4753"/>
    <w:rsid w:val="005C7BDB"/>
    <w:rsid w:val="006011E6"/>
    <w:rsid w:val="00644439"/>
    <w:rsid w:val="006B1293"/>
    <w:rsid w:val="006B7972"/>
    <w:rsid w:val="006E7864"/>
    <w:rsid w:val="007047CC"/>
    <w:rsid w:val="007113AA"/>
    <w:rsid w:val="00717984"/>
    <w:rsid w:val="00727950"/>
    <w:rsid w:val="007348C0"/>
    <w:rsid w:val="00735AA9"/>
    <w:rsid w:val="00741D96"/>
    <w:rsid w:val="007537F7"/>
    <w:rsid w:val="00763952"/>
    <w:rsid w:val="007A5FF4"/>
    <w:rsid w:val="007B28C5"/>
    <w:rsid w:val="007C3AFC"/>
    <w:rsid w:val="008041AC"/>
    <w:rsid w:val="0082408D"/>
    <w:rsid w:val="008325EF"/>
    <w:rsid w:val="00832868"/>
    <w:rsid w:val="00837CAE"/>
    <w:rsid w:val="008433C8"/>
    <w:rsid w:val="008636E3"/>
    <w:rsid w:val="008657DC"/>
    <w:rsid w:val="00867BB9"/>
    <w:rsid w:val="008870AB"/>
    <w:rsid w:val="008A424B"/>
    <w:rsid w:val="008F34A0"/>
    <w:rsid w:val="009017D2"/>
    <w:rsid w:val="00901B23"/>
    <w:rsid w:val="00921FAD"/>
    <w:rsid w:val="00924A71"/>
    <w:rsid w:val="0092793B"/>
    <w:rsid w:val="00962A21"/>
    <w:rsid w:val="00984AB9"/>
    <w:rsid w:val="009946C4"/>
    <w:rsid w:val="009A61E0"/>
    <w:rsid w:val="009B3819"/>
    <w:rsid w:val="009C119D"/>
    <w:rsid w:val="009C6A6A"/>
    <w:rsid w:val="00A20B85"/>
    <w:rsid w:val="00A26AC1"/>
    <w:rsid w:val="00A717FE"/>
    <w:rsid w:val="00AE3DEE"/>
    <w:rsid w:val="00B26349"/>
    <w:rsid w:val="00B40BF5"/>
    <w:rsid w:val="00B43F38"/>
    <w:rsid w:val="00BA6B28"/>
    <w:rsid w:val="00BB0CDE"/>
    <w:rsid w:val="00BB2414"/>
    <w:rsid w:val="00BB48DB"/>
    <w:rsid w:val="00BC59FC"/>
    <w:rsid w:val="00BD4AEA"/>
    <w:rsid w:val="00BE44CC"/>
    <w:rsid w:val="00C56693"/>
    <w:rsid w:val="00C8328F"/>
    <w:rsid w:val="00C91001"/>
    <w:rsid w:val="00C93449"/>
    <w:rsid w:val="00CF7B8B"/>
    <w:rsid w:val="00D02261"/>
    <w:rsid w:val="00D34497"/>
    <w:rsid w:val="00D542B9"/>
    <w:rsid w:val="00D86EE1"/>
    <w:rsid w:val="00D8751D"/>
    <w:rsid w:val="00D9071B"/>
    <w:rsid w:val="00DD06F8"/>
    <w:rsid w:val="00DD2D5D"/>
    <w:rsid w:val="00E31B3C"/>
    <w:rsid w:val="00E34570"/>
    <w:rsid w:val="00E45C5F"/>
    <w:rsid w:val="00E60F6B"/>
    <w:rsid w:val="00E75CB6"/>
    <w:rsid w:val="00E9514D"/>
    <w:rsid w:val="00EC2613"/>
    <w:rsid w:val="00ED15DA"/>
    <w:rsid w:val="00EF2319"/>
    <w:rsid w:val="00F12565"/>
    <w:rsid w:val="00F2486E"/>
    <w:rsid w:val="00F942A6"/>
    <w:rsid w:val="00F9F270"/>
    <w:rsid w:val="00FC51CE"/>
    <w:rsid w:val="00FD1E59"/>
    <w:rsid w:val="00FD6223"/>
    <w:rsid w:val="00FF2C6C"/>
    <w:rsid w:val="01F88CB7"/>
    <w:rsid w:val="021CE92B"/>
    <w:rsid w:val="0297054D"/>
    <w:rsid w:val="047F7661"/>
    <w:rsid w:val="07F4A9A4"/>
    <w:rsid w:val="07F88729"/>
    <w:rsid w:val="08629207"/>
    <w:rsid w:val="0ABC5C56"/>
    <w:rsid w:val="0BAEC6EA"/>
    <w:rsid w:val="0C00A694"/>
    <w:rsid w:val="0C1CBF1F"/>
    <w:rsid w:val="0C88D8CD"/>
    <w:rsid w:val="0C911AAF"/>
    <w:rsid w:val="0F10DE81"/>
    <w:rsid w:val="0F8BC474"/>
    <w:rsid w:val="11527EE1"/>
    <w:rsid w:val="14BB84E9"/>
    <w:rsid w:val="15534C17"/>
    <w:rsid w:val="15CF691D"/>
    <w:rsid w:val="189DB74D"/>
    <w:rsid w:val="1942100C"/>
    <w:rsid w:val="1A087061"/>
    <w:rsid w:val="1BE54BF0"/>
    <w:rsid w:val="1F0A2448"/>
    <w:rsid w:val="2209953B"/>
    <w:rsid w:val="25809260"/>
    <w:rsid w:val="261B3EFE"/>
    <w:rsid w:val="26B09124"/>
    <w:rsid w:val="27F08D6A"/>
    <w:rsid w:val="27F9281C"/>
    <w:rsid w:val="2A326373"/>
    <w:rsid w:val="2A406DC1"/>
    <w:rsid w:val="2A50AB13"/>
    <w:rsid w:val="2ECFA6D6"/>
    <w:rsid w:val="304ED80B"/>
    <w:rsid w:val="34259384"/>
    <w:rsid w:val="34E3709D"/>
    <w:rsid w:val="36B8AD23"/>
    <w:rsid w:val="377E41A2"/>
    <w:rsid w:val="37A00ACC"/>
    <w:rsid w:val="37EE0302"/>
    <w:rsid w:val="3B744EDC"/>
    <w:rsid w:val="3CD50AE3"/>
    <w:rsid w:val="3EEB722C"/>
    <w:rsid w:val="3F45DB0A"/>
    <w:rsid w:val="4066DC9E"/>
    <w:rsid w:val="4093C313"/>
    <w:rsid w:val="41387C98"/>
    <w:rsid w:val="43157411"/>
    <w:rsid w:val="46769430"/>
    <w:rsid w:val="48165033"/>
    <w:rsid w:val="49FC4F5A"/>
    <w:rsid w:val="4C5C153E"/>
    <w:rsid w:val="4CDA6F45"/>
    <w:rsid w:val="4E365FD8"/>
    <w:rsid w:val="4EFCC1E3"/>
    <w:rsid w:val="52556BFC"/>
    <w:rsid w:val="5633D3D2"/>
    <w:rsid w:val="575548C3"/>
    <w:rsid w:val="576508A6"/>
    <w:rsid w:val="57D3B82A"/>
    <w:rsid w:val="585B8E95"/>
    <w:rsid w:val="5F4B2462"/>
    <w:rsid w:val="5F80C2A0"/>
    <w:rsid w:val="604AD546"/>
    <w:rsid w:val="60BA871A"/>
    <w:rsid w:val="6289B301"/>
    <w:rsid w:val="62A2AE71"/>
    <w:rsid w:val="692743F2"/>
    <w:rsid w:val="6A01C4C5"/>
    <w:rsid w:val="6B3C82E5"/>
    <w:rsid w:val="6BE22F51"/>
    <w:rsid w:val="6D4F8627"/>
    <w:rsid w:val="6E4E9C91"/>
    <w:rsid w:val="6E4F5FC9"/>
    <w:rsid w:val="6FDD1864"/>
    <w:rsid w:val="700307CA"/>
    <w:rsid w:val="70CE0047"/>
    <w:rsid w:val="7116050A"/>
    <w:rsid w:val="71D5354E"/>
    <w:rsid w:val="73ACF501"/>
    <w:rsid w:val="73B73595"/>
    <w:rsid w:val="743A95C3"/>
    <w:rsid w:val="74C0D0B7"/>
    <w:rsid w:val="7A57EC2D"/>
    <w:rsid w:val="7C0E7FA5"/>
    <w:rsid w:val="7E5479D4"/>
    <w:rsid w:val="7FFAF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1CC75"/>
  <w15:docId w15:val="{7089D1D1-77B9-4F95-8F35-244A76BB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2B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04C82"/>
    <w:pPr>
      <w:keepNext/>
      <w:spacing w:after="0" w:line="240" w:lineRule="auto"/>
      <w:outlineLvl w:val="0"/>
    </w:pPr>
    <w:rPr>
      <w:rFonts w:ascii="Arial" w:eastAsia="Times New Roman" w:hAnsi="Arial" w:cs="Arial"/>
      <w:b/>
      <w:noProof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4A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7F7"/>
  </w:style>
  <w:style w:type="paragraph" w:styleId="Footer">
    <w:name w:val="footer"/>
    <w:basedOn w:val="Normal"/>
    <w:link w:val="FooterChar"/>
    <w:uiPriority w:val="99"/>
    <w:unhideWhenUsed/>
    <w:rsid w:val="0075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7F7"/>
  </w:style>
  <w:style w:type="paragraph" w:styleId="NormalWeb">
    <w:name w:val="Normal (Web)"/>
    <w:basedOn w:val="Normal"/>
    <w:rsid w:val="00994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EmailStyle22">
    <w:name w:val="EmailStyle22"/>
    <w:semiHidden/>
    <w:rsid w:val="009946C4"/>
    <w:rPr>
      <w:rFonts w:ascii="Arial" w:hAnsi="Arial" w:cs="Arial"/>
      <w:color w:val="auto"/>
      <w:sz w:val="20"/>
      <w:szCs w:val="20"/>
    </w:rPr>
  </w:style>
  <w:style w:type="character" w:styleId="Hyperlink">
    <w:name w:val="Hyperlink"/>
    <w:uiPriority w:val="99"/>
    <w:unhideWhenUsed/>
    <w:rsid w:val="004D25D6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04C82"/>
    <w:pPr>
      <w:spacing w:after="0" w:line="240" w:lineRule="auto"/>
    </w:pPr>
    <w:rPr>
      <w:rFonts w:ascii="Arial" w:eastAsia="Times New Roman" w:hAnsi="Arial" w:cs="Arial"/>
      <w:bCs/>
      <w:noProof/>
      <w:color w:val="000000"/>
      <w:lang w:val="en-US"/>
    </w:rPr>
  </w:style>
  <w:style w:type="character" w:customStyle="1" w:styleId="BodyTextChar">
    <w:name w:val="Body Text Char"/>
    <w:link w:val="BodyText"/>
    <w:semiHidden/>
    <w:rsid w:val="00004C82"/>
    <w:rPr>
      <w:rFonts w:ascii="Arial" w:eastAsia="Times New Roman" w:hAnsi="Arial" w:cs="Arial"/>
      <w:bCs/>
      <w:noProof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rsid w:val="00004C82"/>
    <w:rPr>
      <w:rFonts w:ascii="Arial" w:eastAsia="Times New Roman" w:hAnsi="Arial" w:cs="Arial"/>
      <w:b/>
      <w:noProof/>
      <w:color w:val="000000"/>
      <w:sz w:val="22"/>
      <w:szCs w:val="22"/>
      <w:lang w:val="en-US" w:eastAsia="en-US"/>
    </w:rPr>
  </w:style>
  <w:style w:type="paragraph" w:customStyle="1" w:styleId="WW-Default">
    <w:name w:val="WW-Default"/>
    <w:rsid w:val="00004C82"/>
    <w:pPr>
      <w:widowControl w:val="0"/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en-US" w:eastAsia="ar-SA"/>
    </w:rPr>
  </w:style>
  <w:style w:type="paragraph" w:customStyle="1" w:styleId="CM3">
    <w:name w:val="CM3"/>
    <w:basedOn w:val="WW-Default"/>
    <w:next w:val="WW-Default"/>
    <w:rsid w:val="00004C82"/>
    <w:rPr>
      <w:color w:val="auto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BA6B28"/>
  </w:style>
  <w:style w:type="character" w:customStyle="1" w:styleId="eop">
    <w:name w:val="eop"/>
    <w:basedOn w:val="DefaultParagraphFont"/>
    <w:rsid w:val="00BA6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6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\Desktop\20090327OLTA\oltaletterhead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2CAC6BC0BEF4B9687104C7C9C0F86" ma:contentTypeVersion="19" ma:contentTypeDescription="Create a new document." ma:contentTypeScope="" ma:versionID="aa0d45f61ea142f2604be43c7af66b60">
  <xsd:schema xmlns:xsd="http://www.w3.org/2001/XMLSchema" xmlns:xs="http://www.w3.org/2001/XMLSchema" xmlns:p="http://schemas.microsoft.com/office/2006/metadata/properties" xmlns:ns2="13063ff6-3228-43f7-aec7-bba60c9c4836" xmlns:ns3="af41099f-155e-4a1c-9ebd-bae10388c8dd" targetNamespace="http://schemas.microsoft.com/office/2006/metadata/properties" ma:root="true" ma:fieldsID="a8024f41bc06ba495ee577c6621639e4" ns2:_="" ns3:_="">
    <xsd:import namespace="13063ff6-3228-43f7-aec7-bba60c9c4836"/>
    <xsd:import namespace="af41099f-155e-4a1c-9ebd-bae10388c8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63ff6-3228-43f7-aec7-bba60c9c4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2269c4-aa51-4cfb-904c-5de54136dcf5}" ma:internalName="TaxCatchAll" ma:showField="CatchAllData" ma:web="13063ff6-3228-43f7-aec7-bba60c9c4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1099f-155e-4a1c-9ebd-bae10388c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706f78-cce8-4596-9842-bcd167190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063ff6-3228-43f7-aec7-bba60c9c4836">
      <UserInfo>
        <DisplayName>Jeffrey Driscoll</DisplayName>
        <AccountId>48</AccountId>
        <AccountType/>
      </UserInfo>
    </SharedWithUsers>
    <lcf76f155ced4ddcb4097134ff3c332f xmlns="af41099f-155e-4a1c-9ebd-bae10388c8dd">
      <Terms xmlns="http://schemas.microsoft.com/office/infopath/2007/PartnerControls"/>
    </lcf76f155ced4ddcb4097134ff3c332f>
    <TaxCatchAll xmlns="13063ff6-3228-43f7-aec7-bba60c9c4836" xsi:nil="true"/>
  </documentManagement>
</p:properties>
</file>

<file path=customXml/itemProps1.xml><?xml version="1.0" encoding="utf-8"?>
<ds:datastoreItem xmlns:ds="http://schemas.openxmlformats.org/officeDocument/2006/customXml" ds:itemID="{C87D33E4-6E03-49E6-93BB-F41D368D09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30C9B6-ECFD-49BB-80B0-D79CD6F8D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ACE6C-7756-4912-8C5F-07E67B16A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63ff6-3228-43f7-aec7-bba60c9c4836"/>
    <ds:schemaRef ds:uri="af41099f-155e-4a1c-9ebd-bae10388c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EA8807-5A4F-43B3-B85D-0AFC4585942A}">
  <ds:schemaRefs>
    <ds:schemaRef ds:uri="http://schemas.microsoft.com/office/2006/metadata/properties"/>
    <ds:schemaRef ds:uri="http://schemas.microsoft.com/office/infopath/2007/PartnerControls"/>
    <ds:schemaRef ds:uri="13063ff6-3228-43f7-aec7-bba60c9c4836"/>
    <ds:schemaRef ds:uri="af41099f-155e-4a1c-9ebd-bae10388c8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oltaletterheadc</Template>
  <TotalTime>17</TotalTime>
  <Pages>3</Pages>
  <Words>252</Words>
  <Characters>1438</Characters>
  <Application>Microsoft Office Word</Application>
  <DocSecurity>0</DocSecurity>
  <Lines>11</Lines>
  <Paragraphs>3</Paragraphs>
  <ScaleCrop>false</ScaleCrop>
  <Company>Hewlett-Packard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zahir</dc:creator>
  <cp:lastModifiedBy>Phyllis Lee</cp:lastModifiedBy>
  <cp:revision>28</cp:revision>
  <dcterms:created xsi:type="dcterms:W3CDTF">2023-07-07T18:15:00Z</dcterms:created>
  <dcterms:modified xsi:type="dcterms:W3CDTF">2025-06-04T12:26:00Z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0x010100AB72CAC6BC0BEF4B9687104C7C9C0F86</vt:lpwstr>
  </property>
  <property fmtid="{D5CDD505-2E9C-101B-9397-08002B2CF9AE}" pid="3" name="MediaServiceImageTags">
    <vt:lpwstr/>
  </property>
</Properties>
</file>